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FE" w:rsidRDefault="007E10DB">
      <w:pPr>
        <w:tabs>
          <w:tab w:val="left" w:pos="2385"/>
          <w:tab w:val="center" w:pos="4680"/>
        </w:tabs>
        <w:rPr>
          <w:rFonts w:cs="Times New Roman"/>
          <w:b/>
          <w:szCs w:val="24"/>
          <w:lang w:val="bg-BG"/>
        </w:rPr>
      </w:pPr>
      <w:bookmarkStart w:id="0" w:name="_GoBack"/>
      <w:bookmarkEnd w:id="0"/>
      <w:r>
        <w:rPr>
          <w:rFonts w:cs="Times New Roman"/>
          <w:b/>
          <w:szCs w:val="24"/>
          <w:lang w:val="bg-BG"/>
        </w:rPr>
        <w:tab/>
      </w:r>
      <w:r>
        <w:rPr>
          <w:rFonts w:cs="Times New Roman"/>
          <w:b/>
          <w:szCs w:val="24"/>
          <w:lang w:val="bg-BG"/>
        </w:rPr>
        <w:tab/>
        <w:t>Конспект за провеждане на изпит по</w:t>
      </w:r>
    </w:p>
    <w:sdt>
      <w:sdtPr>
        <w:rPr>
          <w:lang w:val="bg-BG"/>
        </w:rPr>
        <w:id w:val="1129429719"/>
        <w:lock w:val="sdtLocked"/>
        <w:placeholder>
          <w:docPart w:val="1CE92F02F6ED495EA188391495254E96"/>
        </w:placeholder>
        <w:text/>
      </w:sdtPr>
      <w:sdtEndPr/>
      <w:sdtContent>
        <w:p w:rsidR="00F07AFE" w:rsidRDefault="007E10DB">
          <w:pPr>
            <w:tabs>
              <w:tab w:val="left" w:pos="5370"/>
            </w:tabs>
            <w:jc w:val="center"/>
            <w:rPr>
              <w:rFonts w:cs="Times New Roman"/>
              <w:szCs w:val="24"/>
              <w:lang w:val="bg-BG"/>
            </w:rPr>
          </w:pPr>
          <w:r>
            <w:rPr>
              <w:lang w:val="bg-BG"/>
            </w:rPr>
            <w:t>Семейно и наследствено право</w:t>
          </w:r>
        </w:p>
      </w:sdtContent>
    </w:sdt>
    <w:p w:rsidR="00F07AFE" w:rsidRDefault="00F07AFE">
      <w:pPr>
        <w:tabs>
          <w:tab w:val="left" w:pos="5370"/>
        </w:tabs>
        <w:rPr>
          <w:rFonts w:cs="Times New Roman"/>
          <w:szCs w:val="24"/>
          <w:lang w:val="bg-BG"/>
        </w:rPr>
      </w:pPr>
    </w:p>
    <w:p w:rsidR="00F07AFE" w:rsidRDefault="007E10DB">
      <w:pPr>
        <w:tabs>
          <w:tab w:val="left" w:pos="5370"/>
        </w:tabs>
        <w:contextualSpacing w:val="0"/>
        <w:rPr>
          <w:rFonts w:cs="Times New Roman"/>
          <w:b/>
          <w:szCs w:val="24"/>
          <w:lang w:val="bg-BG" w:eastAsia="zh-TW"/>
        </w:rPr>
      </w:pPr>
      <w:r>
        <w:rPr>
          <w:rFonts w:cs="Times New Roman" w:hint="eastAsia"/>
          <w:b/>
          <w:szCs w:val="24"/>
          <w:lang w:val="bg-BG" w:eastAsia="zh-TW"/>
        </w:rPr>
        <w:t xml:space="preserve">I. </w:t>
      </w:r>
      <w:r>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F07AFE">
        <w:tc>
          <w:tcPr>
            <w:tcW w:w="6345" w:type="dxa"/>
            <w:vAlign w:val="center"/>
          </w:tcPr>
          <w:p w:rsidR="00F07AFE" w:rsidRDefault="007E10DB">
            <w:pPr>
              <w:tabs>
                <w:tab w:val="left" w:pos="5370"/>
              </w:tabs>
              <w:spacing w:after="0" w:line="240" w:lineRule="auto"/>
              <w:contextualSpacing w:val="0"/>
              <w:rPr>
                <w:rFonts w:cs="Times New Roman"/>
                <w:szCs w:val="24"/>
                <w:lang w:val="bg-BG" w:eastAsia="zh-TW"/>
              </w:rPr>
            </w:pPr>
            <w:r>
              <w:rPr>
                <w:rFonts w:cs="Times New Roman"/>
                <w:szCs w:val="24"/>
                <w:lang w:val="bg-BG" w:eastAsia="zh-TW"/>
              </w:rPr>
              <w:t>Специалност</w:t>
            </w:r>
          </w:p>
        </w:tc>
        <w:tc>
          <w:tcPr>
            <w:tcW w:w="3686" w:type="dxa"/>
            <w:vAlign w:val="center"/>
          </w:tcPr>
          <w:p w:rsidR="00F07AFE" w:rsidRDefault="007E10DB">
            <w:pPr>
              <w:tabs>
                <w:tab w:val="left" w:pos="5370"/>
              </w:tabs>
              <w:spacing w:after="0" w:line="240" w:lineRule="auto"/>
              <w:contextualSpacing w:val="0"/>
              <w:rPr>
                <w:rFonts w:cs="Times New Roman"/>
                <w:szCs w:val="24"/>
                <w:lang w:val="bg-BG" w:eastAsia="zh-TW"/>
              </w:rPr>
            </w:pPr>
            <w:r>
              <w:rPr>
                <w:rFonts w:cs="Times New Roman"/>
                <w:szCs w:val="24"/>
                <w:lang w:val="bg-BG" w:eastAsia="zh-TW"/>
              </w:rPr>
              <w:t>Право</w:t>
            </w:r>
          </w:p>
        </w:tc>
      </w:tr>
      <w:tr w:rsidR="00F07AFE">
        <w:trPr>
          <w:trHeight w:val="419"/>
        </w:trPr>
        <w:tc>
          <w:tcPr>
            <w:tcW w:w="6345" w:type="dxa"/>
            <w:vAlign w:val="center"/>
          </w:tcPr>
          <w:p w:rsidR="00F07AFE" w:rsidRDefault="007E10DB">
            <w:pPr>
              <w:tabs>
                <w:tab w:val="left" w:pos="5370"/>
              </w:tabs>
              <w:spacing w:after="0" w:line="240" w:lineRule="auto"/>
              <w:contextualSpacing w:val="0"/>
              <w:rPr>
                <w:rFonts w:cs="Times New Roman"/>
                <w:szCs w:val="24"/>
                <w:lang w:val="bg-BG" w:eastAsia="zh-TW"/>
              </w:rPr>
            </w:pPr>
            <w:r>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rsidR="00F07AFE" w:rsidRDefault="007E10DB">
                <w:pPr>
                  <w:tabs>
                    <w:tab w:val="left" w:pos="5370"/>
                  </w:tabs>
                  <w:spacing w:after="0" w:line="240" w:lineRule="auto"/>
                  <w:contextualSpacing w:val="0"/>
                  <w:rPr>
                    <w:rFonts w:cs="Times New Roman"/>
                    <w:szCs w:val="24"/>
                    <w:lang w:val="bg-BG" w:eastAsia="zh-TW"/>
                  </w:rPr>
                </w:pPr>
                <w:r>
                  <w:rPr>
                    <w:rFonts w:cs="Times New Roman"/>
                    <w:szCs w:val="24"/>
                    <w:lang w:val="bg-BG"/>
                  </w:rPr>
                  <w:t>Редовна и задочна</w:t>
                </w:r>
              </w:p>
            </w:tc>
          </w:sdtContent>
        </w:sdt>
      </w:tr>
      <w:tr w:rsidR="00F07AFE">
        <w:trPr>
          <w:trHeight w:val="544"/>
        </w:trPr>
        <w:tc>
          <w:tcPr>
            <w:tcW w:w="6345" w:type="dxa"/>
            <w:shd w:val="clear" w:color="auto" w:fill="auto"/>
            <w:vAlign w:val="center"/>
          </w:tcPr>
          <w:p w:rsidR="00F07AFE" w:rsidRDefault="007E10DB">
            <w:pPr>
              <w:spacing w:after="0" w:line="240" w:lineRule="auto"/>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rsidR="00F07AFE" w:rsidRDefault="007E10DB">
                <w:pPr>
                  <w:spacing w:after="0" w:line="240" w:lineRule="auto"/>
                  <w:rPr>
                    <w:rFonts w:cs="Times New Roman"/>
                    <w:szCs w:val="24"/>
                    <w:lang w:val="bg-BG"/>
                  </w:rPr>
                </w:pPr>
                <w:r>
                  <w:rPr>
                    <w:rFonts w:cs="Times New Roman"/>
                    <w:szCs w:val="24"/>
                    <w:lang w:val="bg-BG"/>
                  </w:rPr>
                  <w:t>Задължителна</w:t>
                </w:r>
              </w:p>
            </w:tc>
          </w:sdtContent>
        </w:sdt>
      </w:tr>
      <w:tr w:rsidR="00F07AFE">
        <w:trPr>
          <w:trHeight w:val="70"/>
        </w:trPr>
        <w:tc>
          <w:tcPr>
            <w:tcW w:w="6345" w:type="dxa"/>
            <w:shd w:val="clear" w:color="auto" w:fill="auto"/>
            <w:vAlign w:val="center"/>
          </w:tcPr>
          <w:p w:rsidR="00F07AFE" w:rsidRDefault="007E10DB">
            <w:pPr>
              <w:spacing w:after="0" w:line="240" w:lineRule="auto"/>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rsidR="00F07AFE" w:rsidRDefault="007E10DB">
                <w:pPr>
                  <w:spacing w:after="0" w:line="240" w:lineRule="auto"/>
                  <w:rPr>
                    <w:rFonts w:cs="Times New Roman"/>
                    <w:szCs w:val="24"/>
                    <w:lang w:val="bg-BG"/>
                  </w:rPr>
                </w:pPr>
                <w:r>
                  <w:rPr>
                    <w:rFonts w:cs="Times New Roman"/>
                    <w:szCs w:val="24"/>
                    <w:lang w:val="bg-BG"/>
                  </w:rPr>
                  <w:t>Доц. Велина Тодорова</w:t>
                </w:r>
              </w:p>
            </w:tc>
          </w:sdtContent>
        </w:sdt>
      </w:tr>
      <w:tr w:rsidR="00F07AFE">
        <w:trPr>
          <w:trHeight w:val="579"/>
        </w:trPr>
        <w:tc>
          <w:tcPr>
            <w:tcW w:w="6345" w:type="dxa"/>
            <w:shd w:val="clear" w:color="auto" w:fill="auto"/>
            <w:vAlign w:val="center"/>
          </w:tcPr>
          <w:p w:rsidR="00F07AFE" w:rsidRDefault="007E10DB">
            <w:pPr>
              <w:spacing w:after="0" w:line="240" w:lineRule="auto"/>
              <w:rPr>
                <w:rFonts w:cs="Times New Roman"/>
                <w:szCs w:val="24"/>
                <w:lang w:val="bg-BG"/>
              </w:rPr>
            </w:pPr>
            <w:r>
              <w:rPr>
                <w:rFonts w:cs="Times New Roman"/>
                <w:szCs w:val="24"/>
                <w:lang w:val="bg-BG"/>
              </w:rPr>
              <w:t xml:space="preserve">Продължителност на учебния </w:t>
            </w:r>
            <w:r>
              <w:rPr>
                <w:rFonts w:cs="Times New Roman"/>
                <w:szCs w:val="24"/>
                <w:lang w:val="bg-BG"/>
              </w:rPr>
              <w:t>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rsidR="00F07AFE" w:rsidRDefault="007E10DB">
                <w:pPr>
                  <w:spacing w:after="0" w:line="240" w:lineRule="auto"/>
                  <w:rPr>
                    <w:rFonts w:cs="Times New Roman"/>
                    <w:szCs w:val="24"/>
                    <w:lang w:val="bg-BG"/>
                  </w:rPr>
                </w:pPr>
                <w:r>
                  <w:rPr>
                    <w:rFonts w:cs="Times New Roman"/>
                    <w:szCs w:val="24"/>
                    <w:lang w:val="bg-BG"/>
                  </w:rPr>
                  <w:t>Два семестъра</w:t>
                </w:r>
              </w:p>
            </w:tc>
          </w:sdtContent>
        </w:sdt>
      </w:tr>
      <w:tr w:rsidR="00F07AFE">
        <w:trPr>
          <w:trHeight w:val="360"/>
        </w:trPr>
        <w:tc>
          <w:tcPr>
            <w:tcW w:w="6345" w:type="dxa"/>
            <w:shd w:val="clear" w:color="auto" w:fill="auto"/>
            <w:vAlign w:val="center"/>
          </w:tcPr>
          <w:p w:rsidR="00F07AFE" w:rsidRDefault="007E10DB">
            <w:pPr>
              <w:spacing w:after="0" w:line="240" w:lineRule="auto"/>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rsidR="00F07AFE" w:rsidRDefault="007E10DB">
                <w:pPr>
                  <w:spacing w:after="0" w:line="240" w:lineRule="auto"/>
                  <w:rPr>
                    <w:rFonts w:cs="Times New Roman"/>
                    <w:szCs w:val="24"/>
                    <w:lang w:val="bg-BG"/>
                  </w:rPr>
                </w:pPr>
                <w:r>
                  <w:rPr>
                    <w:rFonts w:cs="Times New Roman"/>
                    <w:szCs w:val="24"/>
                    <w:lang w:val="bg-BG"/>
                  </w:rPr>
                  <w:t>Лекции и упражнения</w:t>
                </w:r>
              </w:p>
            </w:tc>
          </w:sdtContent>
        </w:sdt>
      </w:tr>
      <w:tr w:rsidR="00F07AFE">
        <w:trPr>
          <w:trHeight w:val="483"/>
        </w:trPr>
        <w:tc>
          <w:tcPr>
            <w:tcW w:w="6345" w:type="dxa"/>
            <w:shd w:val="clear" w:color="auto" w:fill="auto"/>
            <w:vAlign w:val="center"/>
          </w:tcPr>
          <w:p w:rsidR="00F07AFE" w:rsidRDefault="007E10DB">
            <w:pPr>
              <w:spacing w:after="0" w:line="240" w:lineRule="auto"/>
              <w:rPr>
                <w:rFonts w:cs="Times New Roman"/>
                <w:szCs w:val="24"/>
                <w:lang w:val="bg-BG"/>
              </w:rPr>
            </w:pPr>
            <w:r>
              <w:rPr>
                <w:rFonts w:cs="Times New Roman"/>
                <w:szCs w:val="24"/>
                <w:lang w:val="bg-BG"/>
              </w:rPr>
              <w:t>Оценяване по време на учебния курс (текущо оценяване)*</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rsidR="00F07AFE" w:rsidRDefault="007E10DB">
                <w:pPr>
                  <w:spacing w:after="0" w:line="240" w:lineRule="auto"/>
                  <w:rPr>
                    <w:rFonts w:cs="Times New Roman"/>
                    <w:szCs w:val="24"/>
                    <w:lang w:val="bg-BG"/>
                  </w:rPr>
                </w:pPr>
                <w:r>
                  <w:rPr>
                    <w:rFonts w:cs="Times New Roman"/>
                    <w:szCs w:val="24"/>
                    <w:lang w:val="bg-BG"/>
                  </w:rPr>
                  <w:t>Да</w:t>
                </w:r>
              </w:p>
            </w:tc>
          </w:sdtContent>
        </w:sdt>
      </w:tr>
      <w:tr w:rsidR="00F07AFE">
        <w:trPr>
          <w:trHeight w:val="408"/>
        </w:trPr>
        <w:tc>
          <w:tcPr>
            <w:tcW w:w="6345" w:type="dxa"/>
            <w:shd w:val="clear" w:color="auto" w:fill="auto"/>
            <w:vAlign w:val="center"/>
          </w:tcPr>
          <w:p w:rsidR="00F07AFE" w:rsidRDefault="007E10DB">
            <w:pPr>
              <w:spacing w:after="0" w:line="240" w:lineRule="auto"/>
              <w:rPr>
                <w:rFonts w:cs="Times New Roman"/>
                <w:szCs w:val="24"/>
                <w:lang w:val="bg-BG" w:eastAsia="zh-TW"/>
              </w:rPr>
            </w:pPr>
            <w:r>
              <w:rPr>
                <w:rFonts w:cs="Times New Roman"/>
                <w:szCs w:val="24"/>
                <w:lang w:val="bg-BG"/>
              </w:rPr>
              <w:t>Наличие на условия за допускане до изпит на редовната изпитна сесия**</w:t>
            </w:r>
          </w:p>
        </w:tc>
        <w:sdt>
          <w:sdtPr>
            <w:rPr>
              <w:rFonts w:cs="Times New Roman"/>
              <w:szCs w:val="24"/>
              <w:lang w:val="bg-BG"/>
            </w:rPr>
            <w:id w:val="-57246987"/>
            <w:lock w:val="sdtLocked"/>
            <w:placeholder>
              <w:docPart w:val="05FABC9F217F41A38F74DEA7CB156563"/>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rsidR="00F07AFE" w:rsidRDefault="007E10DB">
                <w:pPr>
                  <w:spacing w:after="0" w:line="240" w:lineRule="auto"/>
                  <w:rPr>
                    <w:rFonts w:cs="Times New Roman"/>
                    <w:szCs w:val="24"/>
                    <w:lang w:val="bg-BG"/>
                  </w:rPr>
                </w:pPr>
                <w:r>
                  <w:rPr>
                    <w:rFonts w:cs="Times New Roman"/>
                    <w:szCs w:val="24"/>
                    <w:lang w:val="bg-BG"/>
                  </w:rPr>
                  <w:t>Да</w:t>
                </w:r>
              </w:p>
            </w:tc>
          </w:sdtContent>
        </w:sdt>
      </w:tr>
      <w:tr w:rsidR="00F07AFE">
        <w:trPr>
          <w:trHeight w:val="466"/>
        </w:trPr>
        <w:tc>
          <w:tcPr>
            <w:tcW w:w="6345" w:type="dxa"/>
            <w:vAlign w:val="center"/>
          </w:tcPr>
          <w:p w:rsidR="00F07AFE" w:rsidRDefault="007E10DB">
            <w:pPr>
              <w:spacing w:after="0" w:line="240" w:lineRule="auto"/>
              <w:rPr>
                <w:rFonts w:cs="Times New Roman"/>
                <w:szCs w:val="24"/>
                <w:lang w:val="bg-BG"/>
              </w:rPr>
            </w:pPr>
            <w:r>
              <w:rPr>
                <w:rFonts w:cs="Times New Roman"/>
                <w:szCs w:val="24"/>
                <w:lang w:val="bg-BG"/>
              </w:rPr>
              <w:t>Брой часове за самостоятелна подготовка</w:t>
            </w:r>
          </w:p>
        </w:tc>
        <w:sdt>
          <w:sdtPr>
            <w:rPr>
              <w:rFonts w:cs="Times New Roman"/>
              <w:szCs w:val="24"/>
              <w:lang w:val="bg-BG"/>
            </w:rPr>
            <w:id w:val="1395937263"/>
            <w:placeholder>
              <w:docPart w:val="3D8B1F8D502D4D3499FA641889E2AE0E"/>
            </w:placeholder>
            <w:text/>
          </w:sdtPr>
          <w:sdtEndPr/>
          <w:sdtContent>
            <w:tc>
              <w:tcPr>
                <w:tcW w:w="3686" w:type="dxa"/>
                <w:vAlign w:val="center"/>
              </w:tcPr>
              <w:p w:rsidR="00F07AFE" w:rsidRDefault="007E10DB">
                <w:pPr>
                  <w:spacing w:after="0" w:line="240" w:lineRule="auto"/>
                  <w:rPr>
                    <w:rFonts w:cs="Times New Roman"/>
                    <w:szCs w:val="24"/>
                    <w:lang w:val="bg-BG" w:eastAsia="zh-TW"/>
                  </w:rPr>
                </w:pPr>
                <w:r>
                  <w:rPr>
                    <w:rFonts w:cs="Times New Roman"/>
                    <w:szCs w:val="24"/>
                    <w:lang w:val="bg-BG"/>
                  </w:rPr>
                  <w:t>1</w:t>
                </w:r>
                <w:r>
                  <w:rPr>
                    <w:rFonts w:cs="Times New Roman"/>
                    <w:szCs w:val="24"/>
                    <w:lang w:val="bg-BG"/>
                  </w:rPr>
                  <w:t>70</w:t>
                </w:r>
              </w:p>
            </w:tc>
          </w:sdtContent>
        </w:sdt>
      </w:tr>
    </w:tbl>
    <w:p w:rsidR="00F07AFE" w:rsidRDefault="00F07AFE">
      <w:pPr>
        <w:jc w:val="both"/>
        <w:rPr>
          <w:rFonts w:cs="Times New Roman"/>
          <w:b/>
          <w:szCs w:val="24"/>
          <w:lang w:val="bg-BG" w:eastAsia="zh-TW"/>
        </w:rPr>
      </w:pPr>
    </w:p>
    <w:p w:rsidR="00F07AFE" w:rsidRDefault="007E10DB">
      <w:pPr>
        <w:contextualSpacing w:val="0"/>
        <w:rPr>
          <w:rFonts w:cs="Times New Roman"/>
          <w:b/>
          <w:szCs w:val="24"/>
          <w:lang w:val="bg-BG"/>
        </w:rPr>
      </w:pPr>
      <w:r>
        <w:rPr>
          <w:rFonts w:cs="Times New Roman" w:hint="eastAsia"/>
          <w:b/>
          <w:szCs w:val="24"/>
          <w:lang w:val="bg-BG" w:eastAsia="zh-TW"/>
        </w:rPr>
        <w:t xml:space="preserve">II. </w:t>
      </w:r>
      <w:r>
        <w:rPr>
          <w:rFonts w:cs="Times New Roman"/>
          <w:b/>
          <w:szCs w:val="24"/>
          <w:lang w:val="bg-BG"/>
        </w:rPr>
        <w:t>Тематично съдържание на учебния курс</w:t>
      </w:r>
    </w:p>
    <w:sdt>
      <w:sdtPr>
        <w:id w:val="-845942361"/>
        <w:lock w:val="sdtLocked"/>
        <w:placeholder>
          <w:docPart w:val="8D450DEC8CC547AFBACEEDE34D4E0A60"/>
        </w:placeholder>
      </w:sdtPr>
      <w:sdtEndPr>
        <w:rPr>
          <w:rFonts w:cs="Times New Roman"/>
          <w:b/>
          <w:szCs w:val="24"/>
          <w:lang w:val="bg-BG"/>
        </w:rPr>
      </w:sdtEndPr>
      <w:sdtContent>
        <w:p w:rsidR="00F07AFE" w:rsidRDefault="00F07AFE">
          <w:pPr>
            <w:spacing w:before="60"/>
            <w:jc w:val="center"/>
            <w:rPr>
              <w:lang w:val="bg-BG"/>
            </w:rPr>
          </w:pPr>
        </w:p>
        <w:p w:rsidR="00F07AFE" w:rsidRDefault="007E10DB">
          <w:pPr>
            <w:numPr>
              <w:ilvl w:val="0"/>
              <w:numId w:val="1"/>
            </w:numPr>
            <w:spacing w:before="60" w:after="0" w:line="240" w:lineRule="auto"/>
            <w:contextualSpacing w:val="0"/>
            <w:rPr>
              <w:lang w:val="bg-BG"/>
            </w:rPr>
          </w:pPr>
          <w:r>
            <w:rPr>
              <w:lang w:val="bg-BG"/>
            </w:rPr>
            <w:t xml:space="preserve">Понятие и  предмет на семейното право. Развитие на българското семейно право.  </w:t>
          </w:r>
        </w:p>
        <w:p w:rsidR="00F07AFE" w:rsidRDefault="007E10DB">
          <w:pPr>
            <w:numPr>
              <w:ilvl w:val="0"/>
              <w:numId w:val="1"/>
            </w:numPr>
            <w:spacing w:before="60" w:after="0" w:line="240" w:lineRule="auto"/>
            <w:contextualSpacing w:val="0"/>
            <w:jc w:val="both"/>
            <w:rPr>
              <w:szCs w:val="24"/>
              <w:lang w:val="bg-BG"/>
            </w:rPr>
          </w:pPr>
          <w:r>
            <w:rPr>
              <w:szCs w:val="24"/>
              <w:lang w:val="bg-BG"/>
            </w:rPr>
            <w:t xml:space="preserve">Принципи и източници на семейното право. Източници на международното и европейското право.   </w:t>
          </w:r>
        </w:p>
        <w:p w:rsidR="00F07AFE" w:rsidRDefault="007E10DB">
          <w:pPr>
            <w:numPr>
              <w:ilvl w:val="0"/>
              <w:numId w:val="1"/>
            </w:numPr>
            <w:spacing w:before="60" w:after="0" w:line="240" w:lineRule="auto"/>
            <w:contextualSpacing w:val="0"/>
            <w:rPr>
              <w:lang w:val="bg-BG"/>
            </w:rPr>
          </w:pPr>
          <w:r>
            <w:rPr>
              <w:lang w:val="bg-BG"/>
            </w:rPr>
            <w:t xml:space="preserve">Право на брак и на семейство. Брак - форма и ред за сключване на гражданския брак. Регистрация на брака. </w:t>
          </w:r>
        </w:p>
        <w:p w:rsidR="00F07AFE" w:rsidRDefault="007E10DB">
          <w:pPr>
            <w:numPr>
              <w:ilvl w:val="0"/>
              <w:numId w:val="2"/>
            </w:numPr>
            <w:spacing w:before="60" w:after="0" w:line="240" w:lineRule="auto"/>
            <w:contextualSpacing w:val="0"/>
            <w:rPr>
              <w:lang w:val="bg-BG"/>
            </w:rPr>
          </w:pPr>
          <w:r>
            <w:rPr>
              <w:lang w:val="bg-BG"/>
            </w:rPr>
            <w:t xml:space="preserve">Условие и пречки за сключване на брака.  </w:t>
          </w:r>
        </w:p>
        <w:p w:rsidR="00F07AFE" w:rsidRDefault="007E10DB">
          <w:pPr>
            <w:numPr>
              <w:ilvl w:val="0"/>
              <w:numId w:val="3"/>
            </w:numPr>
            <w:spacing w:before="60" w:after="0" w:line="240" w:lineRule="auto"/>
            <w:contextualSpacing w:val="0"/>
            <w:rPr>
              <w:lang w:val="bg-BG"/>
            </w:rPr>
          </w:pPr>
          <w:r>
            <w:rPr>
              <w:lang w:val="bg-BG"/>
            </w:rPr>
            <w:t xml:space="preserve">Лични отношения между съпрузите. Защита срещу домашно насилие. Имуществени отношения между съпрузите. </w:t>
          </w:r>
        </w:p>
        <w:p w:rsidR="00F07AFE" w:rsidRDefault="007E10DB">
          <w:pPr>
            <w:numPr>
              <w:ilvl w:val="0"/>
              <w:numId w:val="3"/>
            </w:numPr>
            <w:spacing w:before="60" w:after="0" w:line="240" w:lineRule="auto"/>
            <w:contextualSpacing w:val="0"/>
            <w:rPr>
              <w:lang w:val="bg-BG"/>
            </w:rPr>
          </w:pPr>
          <w:r>
            <w:rPr>
              <w:lang w:val="bg-BG"/>
            </w:rPr>
            <w:t>Имуще</w:t>
          </w:r>
          <w:r>
            <w:rPr>
              <w:lang w:val="bg-BG"/>
            </w:rPr>
            <w:t>ствени режими. Избор на режим и регистрация.</w:t>
          </w:r>
          <w:r>
            <w:rPr>
              <w:lang w:val="ru-RU"/>
            </w:rPr>
            <w:t xml:space="preserve"> Законов режим на разделност.</w:t>
          </w:r>
        </w:p>
        <w:p w:rsidR="00F07AFE" w:rsidRDefault="007E10DB">
          <w:pPr>
            <w:numPr>
              <w:ilvl w:val="0"/>
              <w:numId w:val="3"/>
            </w:numPr>
            <w:spacing w:before="60" w:after="0" w:line="240" w:lineRule="auto"/>
            <w:contextualSpacing w:val="0"/>
            <w:rPr>
              <w:lang w:val="bg-BG"/>
            </w:rPr>
          </w:pPr>
          <w:r>
            <w:rPr>
              <w:lang w:val="bg-BG"/>
            </w:rPr>
            <w:t>Законов режим на общност.</w:t>
          </w:r>
          <w:r>
            <w:rPr>
              <w:lang w:val="ru-RU"/>
            </w:rPr>
            <w:t xml:space="preserve"> Общи и лични права и задължения. Трансформацията. Прекратяване на общността и последици.</w:t>
          </w:r>
        </w:p>
        <w:p w:rsidR="00F07AFE" w:rsidRDefault="007E10DB">
          <w:pPr>
            <w:numPr>
              <w:ilvl w:val="0"/>
              <w:numId w:val="2"/>
            </w:numPr>
            <w:spacing w:before="60" w:after="0" w:line="240" w:lineRule="auto"/>
            <w:ind w:left="0" w:firstLine="0"/>
            <w:contextualSpacing w:val="0"/>
            <w:rPr>
              <w:lang w:val="bg-BG"/>
            </w:rPr>
          </w:pPr>
          <w:r>
            <w:rPr>
              <w:lang w:val="bg-BG"/>
            </w:rPr>
            <w:t xml:space="preserve">Договорен режим. </w:t>
          </w:r>
          <w:r>
            <w:rPr>
              <w:szCs w:val="24"/>
              <w:lang w:val="bg-BG"/>
            </w:rPr>
            <w:t>Сключване, съдържание и прекратяване на брачния до</w:t>
          </w:r>
          <w:r>
            <w:rPr>
              <w:szCs w:val="24"/>
              <w:lang w:val="bg-BG"/>
            </w:rPr>
            <w:t>говор</w:t>
          </w:r>
          <w:r>
            <w:rPr>
              <w:lang w:val="bg-BG"/>
            </w:rPr>
            <w:t>.</w:t>
          </w:r>
        </w:p>
        <w:p w:rsidR="00F07AFE" w:rsidRDefault="007E10DB">
          <w:pPr>
            <w:numPr>
              <w:ilvl w:val="0"/>
              <w:numId w:val="3"/>
            </w:numPr>
            <w:spacing w:before="60" w:after="0" w:line="240" w:lineRule="auto"/>
            <w:contextualSpacing w:val="0"/>
            <w:rPr>
              <w:lang w:val="bg-BG"/>
            </w:rPr>
          </w:pPr>
          <w:r>
            <w:rPr>
              <w:lang w:val="bg-BG"/>
            </w:rPr>
            <w:t>Прекратяване на брака. Нищожен и унищожаем брак.</w:t>
          </w:r>
        </w:p>
        <w:p w:rsidR="00F07AFE" w:rsidRDefault="007E10DB">
          <w:pPr>
            <w:numPr>
              <w:ilvl w:val="0"/>
              <w:numId w:val="2"/>
            </w:numPr>
            <w:spacing w:before="60" w:after="0" w:line="240" w:lineRule="auto"/>
            <w:contextualSpacing w:val="0"/>
            <w:rPr>
              <w:lang w:val="bg-BG"/>
            </w:rPr>
          </w:pPr>
          <w:r>
            <w:rPr>
              <w:lang w:val="bg-BG"/>
            </w:rPr>
            <w:t>Развод - същност и основания. Развитие на законодателството.</w:t>
          </w:r>
        </w:p>
        <w:p w:rsidR="00F07AFE" w:rsidRDefault="007E10DB">
          <w:pPr>
            <w:numPr>
              <w:ilvl w:val="0"/>
              <w:numId w:val="2"/>
            </w:numPr>
            <w:spacing w:before="60" w:after="0" w:line="240" w:lineRule="auto"/>
            <w:contextualSpacing w:val="0"/>
            <w:rPr>
              <w:lang w:val="bg-BG"/>
            </w:rPr>
          </w:pPr>
          <w:r>
            <w:rPr>
              <w:lang w:val="bg-BG"/>
            </w:rPr>
            <w:t xml:space="preserve">Развод поради разстройство на брака. Процесуални въпроси. </w:t>
          </w:r>
        </w:p>
        <w:p w:rsidR="00F07AFE" w:rsidRDefault="007E10DB">
          <w:pPr>
            <w:numPr>
              <w:ilvl w:val="0"/>
              <w:numId w:val="2"/>
            </w:numPr>
            <w:spacing w:before="60" w:after="0" w:line="240" w:lineRule="auto"/>
            <w:contextualSpacing w:val="0"/>
            <w:rPr>
              <w:lang w:val="bg-BG"/>
            </w:rPr>
          </w:pPr>
          <w:r>
            <w:rPr>
              <w:lang w:val="bg-BG"/>
            </w:rPr>
            <w:t xml:space="preserve">Развод по взаимно съгласие. Процесуални въпроси. </w:t>
          </w:r>
        </w:p>
        <w:p w:rsidR="00F07AFE" w:rsidRDefault="007E10DB">
          <w:pPr>
            <w:numPr>
              <w:ilvl w:val="0"/>
              <w:numId w:val="2"/>
            </w:numPr>
            <w:spacing w:before="60" w:after="0" w:line="240" w:lineRule="auto"/>
            <w:ind w:left="357" w:hanging="357"/>
            <w:contextualSpacing w:val="0"/>
            <w:rPr>
              <w:lang w:val="bg-BG"/>
            </w:rPr>
          </w:pPr>
          <w:r>
            <w:rPr>
              <w:lang w:val="bg-BG"/>
            </w:rPr>
            <w:t xml:space="preserve">Лични и имуществени последици </w:t>
          </w:r>
          <w:r>
            <w:rPr>
              <w:lang w:val="bg-BG"/>
            </w:rPr>
            <w:t>от развода.</w:t>
          </w:r>
        </w:p>
        <w:p w:rsidR="00F07AFE" w:rsidRDefault="007E10DB">
          <w:pPr>
            <w:numPr>
              <w:ilvl w:val="0"/>
              <w:numId w:val="2"/>
            </w:numPr>
            <w:spacing w:before="60" w:after="0" w:line="240" w:lineRule="auto"/>
            <w:ind w:left="357" w:hanging="357"/>
            <w:contextualSpacing w:val="0"/>
            <w:rPr>
              <w:lang w:val="bg-BG"/>
            </w:rPr>
          </w:pPr>
          <w:r>
            <w:rPr>
              <w:lang w:val="bg-BG"/>
            </w:rPr>
            <w:t xml:space="preserve">Последици от развода относно децата. </w:t>
          </w:r>
        </w:p>
        <w:p w:rsidR="00F07AFE" w:rsidRDefault="007E10DB">
          <w:pPr>
            <w:numPr>
              <w:ilvl w:val="0"/>
              <w:numId w:val="2"/>
            </w:numPr>
            <w:spacing w:before="60" w:after="0" w:line="240" w:lineRule="auto"/>
            <w:ind w:left="357" w:hanging="357"/>
            <w:contextualSpacing w:val="0"/>
            <w:rPr>
              <w:szCs w:val="24"/>
              <w:lang w:val="bg-BG"/>
            </w:rPr>
          </w:pPr>
          <w:r>
            <w:rPr>
              <w:szCs w:val="24"/>
              <w:lang w:val="bg-BG"/>
            </w:rPr>
            <w:t xml:space="preserve">Произход: понятие, принципи и развитие на уредбата. </w:t>
          </w:r>
        </w:p>
        <w:p w:rsidR="00F07AFE" w:rsidRDefault="007E10DB">
          <w:pPr>
            <w:numPr>
              <w:ilvl w:val="0"/>
              <w:numId w:val="2"/>
            </w:numPr>
            <w:spacing w:before="60" w:after="0" w:line="240" w:lineRule="auto"/>
            <w:ind w:left="357" w:hanging="357"/>
            <w:contextualSpacing w:val="0"/>
            <w:jc w:val="both"/>
            <w:rPr>
              <w:szCs w:val="24"/>
              <w:lang w:val="bg-BG"/>
            </w:rPr>
          </w:pPr>
          <w:r>
            <w:rPr>
              <w:szCs w:val="24"/>
              <w:lang w:val="bg-BG"/>
            </w:rPr>
            <w:t>Установяване и оспорване на произход от майката. Регистриране.</w:t>
          </w:r>
        </w:p>
        <w:p w:rsidR="00F07AFE" w:rsidRDefault="007E10DB">
          <w:pPr>
            <w:numPr>
              <w:ilvl w:val="0"/>
              <w:numId w:val="2"/>
            </w:numPr>
            <w:spacing w:before="60" w:after="0" w:line="240" w:lineRule="auto"/>
            <w:ind w:left="357" w:hanging="357"/>
            <w:contextualSpacing w:val="0"/>
            <w:jc w:val="both"/>
            <w:rPr>
              <w:szCs w:val="24"/>
              <w:lang w:val="bg-BG"/>
            </w:rPr>
          </w:pPr>
          <w:r>
            <w:rPr>
              <w:szCs w:val="24"/>
              <w:lang w:val="bg-BG"/>
            </w:rPr>
            <w:lastRenderedPageBreak/>
            <w:t>Презумпция за бащинство. Оспорване на презумпцията. Регистриране.</w:t>
          </w:r>
        </w:p>
        <w:p w:rsidR="00F07AFE" w:rsidRDefault="007E10DB">
          <w:pPr>
            <w:numPr>
              <w:ilvl w:val="0"/>
              <w:numId w:val="2"/>
            </w:numPr>
            <w:spacing w:before="60" w:after="0" w:line="240" w:lineRule="auto"/>
            <w:ind w:left="357" w:hanging="357"/>
            <w:contextualSpacing w:val="0"/>
            <w:jc w:val="both"/>
            <w:rPr>
              <w:szCs w:val="24"/>
              <w:lang w:val="bg-BG"/>
            </w:rPr>
          </w:pPr>
          <w:r>
            <w:rPr>
              <w:szCs w:val="24"/>
              <w:lang w:val="bg-BG"/>
            </w:rPr>
            <w:t xml:space="preserve">Бащинство по исков ред. Последици на установеното бащинство.    </w:t>
          </w:r>
        </w:p>
        <w:p w:rsidR="00F07AFE" w:rsidRDefault="007E10DB">
          <w:pPr>
            <w:numPr>
              <w:ilvl w:val="0"/>
              <w:numId w:val="2"/>
            </w:numPr>
            <w:spacing w:before="60" w:after="0" w:line="240" w:lineRule="auto"/>
            <w:ind w:left="357" w:hanging="357"/>
            <w:contextualSpacing w:val="0"/>
            <w:jc w:val="both"/>
            <w:rPr>
              <w:szCs w:val="24"/>
              <w:lang w:val="bg-BG"/>
            </w:rPr>
          </w:pPr>
          <w:r>
            <w:rPr>
              <w:szCs w:val="24"/>
              <w:lang w:val="bg-BG"/>
            </w:rPr>
            <w:t>Припознаване – същност, форма и оспорване. Регистриране.</w:t>
          </w:r>
        </w:p>
        <w:p w:rsidR="00F07AFE" w:rsidRDefault="007E10DB">
          <w:pPr>
            <w:numPr>
              <w:ilvl w:val="0"/>
              <w:numId w:val="2"/>
            </w:numPr>
            <w:spacing w:before="60" w:after="0" w:line="240" w:lineRule="auto"/>
            <w:ind w:left="357" w:hanging="357"/>
            <w:contextualSpacing w:val="0"/>
            <w:jc w:val="both"/>
            <w:rPr>
              <w:szCs w:val="24"/>
              <w:lang w:val="bg-BG"/>
            </w:rPr>
          </w:pPr>
          <w:r>
            <w:rPr>
              <w:szCs w:val="24"/>
              <w:lang w:val="bg-BG"/>
            </w:rPr>
            <w:t>Условия за допустимост на осиновяването и необходими съгласия.</w:t>
          </w:r>
        </w:p>
        <w:p w:rsidR="00F07AFE" w:rsidRDefault="007E10DB">
          <w:pPr>
            <w:numPr>
              <w:ilvl w:val="0"/>
              <w:numId w:val="2"/>
            </w:numPr>
            <w:spacing w:before="60" w:after="0" w:line="240" w:lineRule="auto"/>
            <w:ind w:left="357" w:hanging="357"/>
            <w:contextualSpacing w:val="0"/>
            <w:rPr>
              <w:szCs w:val="24"/>
              <w:lang w:val="bg-BG"/>
            </w:rPr>
          </w:pPr>
          <w:r>
            <w:rPr>
              <w:szCs w:val="24"/>
              <w:lang w:val="bg-BG"/>
            </w:rPr>
            <w:t xml:space="preserve">Регистри при осиновяване. Определяне на  подходящ осиновяващ. </w:t>
          </w:r>
        </w:p>
        <w:p w:rsidR="00F07AFE" w:rsidRDefault="007E10DB">
          <w:pPr>
            <w:numPr>
              <w:ilvl w:val="0"/>
              <w:numId w:val="2"/>
            </w:numPr>
            <w:spacing w:before="60" w:after="0" w:line="240" w:lineRule="auto"/>
            <w:ind w:left="357" w:hanging="357"/>
            <w:contextualSpacing w:val="0"/>
            <w:rPr>
              <w:szCs w:val="24"/>
              <w:lang w:val="bg-BG"/>
            </w:rPr>
          </w:pPr>
          <w:r>
            <w:rPr>
              <w:szCs w:val="24"/>
              <w:lang w:val="bg-BG"/>
            </w:rPr>
            <w:t>Действие</w:t>
          </w:r>
          <w:r>
            <w:rPr>
              <w:szCs w:val="24"/>
              <w:lang w:val="bg-BG"/>
            </w:rPr>
            <w:t xml:space="preserve"> на осиновяването – пълно и непълно. Прекратяване на осиновяването.</w:t>
          </w:r>
        </w:p>
        <w:p w:rsidR="00F07AFE" w:rsidRDefault="007E10DB">
          <w:pPr>
            <w:numPr>
              <w:ilvl w:val="0"/>
              <w:numId w:val="3"/>
            </w:numPr>
            <w:spacing w:before="60" w:after="0" w:line="240" w:lineRule="auto"/>
            <w:contextualSpacing w:val="0"/>
            <w:rPr>
              <w:szCs w:val="24"/>
              <w:lang w:val="bg-BG"/>
            </w:rPr>
          </w:pPr>
          <w:r>
            <w:rPr>
              <w:szCs w:val="24"/>
              <w:lang w:val="bg-BG"/>
            </w:rPr>
            <w:t>Международно осиновяване – особени правила.</w:t>
          </w:r>
        </w:p>
        <w:p w:rsidR="00F07AFE" w:rsidRDefault="007E10DB">
          <w:pPr>
            <w:numPr>
              <w:ilvl w:val="0"/>
              <w:numId w:val="3"/>
            </w:numPr>
            <w:spacing w:before="60" w:after="0" w:line="240" w:lineRule="auto"/>
            <w:contextualSpacing w:val="0"/>
            <w:rPr>
              <w:color w:val="000000"/>
              <w:szCs w:val="24"/>
              <w:lang w:val="ru-RU"/>
            </w:rPr>
          </w:pPr>
          <w:r>
            <w:rPr>
              <w:color w:val="000000"/>
              <w:szCs w:val="24"/>
              <w:lang w:val="bg-BG"/>
            </w:rPr>
            <w:t>Детето като правен субект. Теории за правата на детето.</w:t>
          </w:r>
        </w:p>
        <w:p w:rsidR="00F07AFE" w:rsidRDefault="007E10DB">
          <w:pPr>
            <w:numPr>
              <w:ilvl w:val="0"/>
              <w:numId w:val="3"/>
            </w:numPr>
            <w:spacing w:before="60" w:after="0" w:line="240" w:lineRule="auto"/>
            <w:contextualSpacing w:val="0"/>
            <w:jc w:val="both"/>
            <w:rPr>
              <w:color w:val="000000"/>
              <w:szCs w:val="24"/>
              <w:lang w:val="ru-RU"/>
            </w:rPr>
          </w:pPr>
          <w:r>
            <w:rPr>
              <w:color w:val="000000"/>
              <w:szCs w:val="24"/>
              <w:lang w:val="bg-BG"/>
            </w:rPr>
            <w:t>Международноправна закрила на детето- универсални и регионални инструменти.</w:t>
          </w:r>
        </w:p>
        <w:p w:rsidR="00F07AFE" w:rsidRDefault="007E10DB">
          <w:pPr>
            <w:numPr>
              <w:ilvl w:val="0"/>
              <w:numId w:val="3"/>
            </w:numPr>
            <w:spacing w:before="60" w:after="0" w:line="240" w:lineRule="auto"/>
            <w:contextualSpacing w:val="0"/>
            <w:rPr>
              <w:color w:val="000000"/>
              <w:szCs w:val="24"/>
              <w:lang w:val="ru-RU"/>
            </w:rPr>
          </w:pPr>
          <w:r>
            <w:rPr>
              <w:color w:val="000000"/>
              <w:szCs w:val="24"/>
              <w:lang w:val="bg-BG"/>
            </w:rPr>
            <w:t>Конституцион</w:t>
          </w:r>
          <w:r>
            <w:rPr>
              <w:color w:val="000000"/>
              <w:szCs w:val="24"/>
              <w:lang w:val="bg-BG"/>
            </w:rPr>
            <w:t xml:space="preserve">ноправна закрила на детето. </w:t>
          </w:r>
        </w:p>
        <w:p w:rsidR="00F07AFE" w:rsidRDefault="007E10DB">
          <w:pPr>
            <w:numPr>
              <w:ilvl w:val="0"/>
              <w:numId w:val="3"/>
            </w:numPr>
            <w:spacing w:before="60" w:after="0" w:line="240" w:lineRule="auto"/>
            <w:contextualSpacing w:val="0"/>
            <w:rPr>
              <w:color w:val="000000"/>
              <w:szCs w:val="24"/>
              <w:lang w:val="ru-RU"/>
            </w:rPr>
          </w:pPr>
          <w:r>
            <w:rPr>
              <w:color w:val="000000"/>
              <w:szCs w:val="24"/>
              <w:lang w:val="bg-BG"/>
            </w:rPr>
            <w:t>Закрила на детето по българското законодателство. Закон за закрила на детето.</w:t>
          </w:r>
        </w:p>
        <w:p w:rsidR="00F07AFE" w:rsidRDefault="007E10DB">
          <w:pPr>
            <w:numPr>
              <w:ilvl w:val="0"/>
              <w:numId w:val="3"/>
            </w:numPr>
            <w:spacing w:before="60" w:after="0" w:line="240" w:lineRule="auto"/>
            <w:contextualSpacing w:val="0"/>
            <w:rPr>
              <w:color w:val="000000"/>
              <w:szCs w:val="24"/>
              <w:lang w:val="ru-RU"/>
            </w:rPr>
          </w:pPr>
          <w:r>
            <w:rPr>
              <w:color w:val="000000"/>
              <w:szCs w:val="24"/>
              <w:lang w:val="bg-BG"/>
            </w:rPr>
            <w:t xml:space="preserve">Участие на детето в производства. Правосъдие за деца. </w:t>
          </w:r>
        </w:p>
        <w:p w:rsidR="00F07AFE" w:rsidRDefault="007E10DB">
          <w:pPr>
            <w:numPr>
              <w:ilvl w:val="0"/>
              <w:numId w:val="3"/>
            </w:numPr>
            <w:spacing w:before="60" w:after="0" w:line="240" w:lineRule="auto"/>
            <w:contextualSpacing w:val="0"/>
            <w:rPr>
              <w:szCs w:val="24"/>
              <w:lang w:val="bg-BG"/>
            </w:rPr>
          </w:pPr>
          <w:r>
            <w:rPr>
              <w:szCs w:val="24"/>
              <w:lang w:val="bg-BG"/>
            </w:rPr>
            <w:t>Отношения между родители и деца. Съдържание на родителските права и задължения. Права и задълж</w:t>
          </w:r>
          <w:r>
            <w:rPr>
              <w:szCs w:val="24"/>
              <w:lang w:val="bg-BG"/>
            </w:rPr>
            <w:t>ения на детето.</w:t>
          </w:r>
        </w:p>
        <w:p w:rsidR="00F07AFE" w:rsidRDefault="007E10DB">
          <w:pPr>
            <w:numPr>
              <w:ilvl w:val="0"/>
              <w:numId w:val="3"/>
            </w:numPr>
            <w:spacing w:before="60" w:after="0" w:line="240" w:lineRule="auto"/>
            <w:contextualSpacing w:val="0"/>
            <w:rPr>
              <w:lang w:val="bg-BG"/>
            </w:rPr>
          </w:pPr>
          <w:r>
            <w:rPr>
              <w:szCs w:val="24"/>
              <w:lang w:val="bg-BG"/>
            </w:rPr>
            <w:t>Упражняване на родителските</w:t>
          </w:r>
          <w:r>
            <w:rPr>
              <w:lang w:val="bg-BG"/>
            </w:rPr>
            <w:t xml:space="preserve"> права и задължения - титулярство и начин.</w:t>
          </w:r>
        </w:p>
        <w:p w:rsidR="00F07AFE" w:rsidRDefault="007E10DB">
          <w:pPr>
            <w:numPr>
              <w:ilvl w:val="0"/>
              <w:numId w:val="2"/>
            </w:numPr>
            <w:spacing w:before="60" w:after="0" w:line="240" w:lineRule="auto"/>
            <w:contextualSpacing w:val="0"/>
            <w:rPr>
              <w:lang w:val="bg-BG"/>
            </w:rPr>
          </w:pPr>
          <w:r>
            <w:rPr>
              <w:lang w:val="bg-BG"/>
            </w:rPr>
            <w:t>Спорове между родителите относно родителските права и задължения.</w:t>
          </w:r>
        </w:p>
        <w:p w:rsidR="00F07AFE" w:rsidRDefault="007E10DB">
          <w:pPr>
            <w:numPr>
              <w:ilvl w:val="0"/>
              <w:numId w:val="2"/>
            </w:numPr>
            <w:spacing w:before="60" w:after="0" w:line="240" w:lineRule="auto"/>
            <w:contextualSpacing w:val="0"/>
            <w:rPr>
              <w:lang w:val="bg-BG"/>
            </w:rPr>
          </w:pPr>
          <w:r>
            <w:rPr>
              <w:lang w:val="bg-BG"/>
            </w:rPr>
            <w:t>Ограничаване на родителските права. Лишаване от родителски права.</w:t>
          </w:r>
        </w:p>
        <w:p w:rsidR="00F07AFE" w:rsidRDefault="007E10DB">
          <w:pPr>
            <w:numPr>
              <w:ilvl w:val="0"/>
              <w:numId w:val="2"/>
            </w:numPr>
            <w:spacing w:before="60" w:after="0" w:line="240" w:lineRule="auto"/>
            <w:contextualSpacing w:val="0"/>
            <w:rPr>
              <w:lang w:val="bg-BG"/>
            </w:rPr>
          </w:pPr>
          <w:r>
            <w:rPr>
              <w:lang w:val="bg-BG"/>
            </w:rPr>
            <w:t>Издръжка – понятие и предпоставки. Опр</w:t>
          </w:r>
          <w:r>
            <w:rPr>
              <w:lang w:val="bg-BG"/>
            </w:rPr>
            <w:t xml:space="preserve">авомощени и задължени лица. Съпружеска издръжка. </w:t>
          </w:r>
        </w:p>
        <w:p w:rsidR="00F07AFE" w:rsidRDefault="007E10DB">
          <w:pPr>
            <w:numPr>
              <w:ilvl w:val="0"/>
              <w:numId w:val="2"/>
            </w:numPr>
            <w:spacing w:before="60" w:after="0" w:line="240" w:lineRule="auto"/>
            <w:contextualSpacing w:val="0"/>
            <w:rPr>
              <w:lang w:val="bg-BG"/>
            </w:rPr>
          </w:pPr>
          <w:r>
            <w:rPr>
              <w:lang w:val="bg-BG"/>
            </w:rPr>
            <w:t xml:space="preserve">Задължение за издръжка на родителите към децата. Предоставяне на издръжка от държавата. </w:t>
          </w:r>
        </w:p>
        <w:p w:rsidR="00F07AFE" w:rsidRDefault="007E10DB">
          <w:pPr>
            <w:numPr>
              <w:ilvl w:val="0"/>
              <w:numId w:val="2"/>
            </w:numPr>
            <w:spacing w:before="60" w:after="0" w:line="240" w:lineRule="auto"/>
            <w:contextualSpacing w:val="0"/>
            <w:rPr>
              <w:lang w:val="bg-BG"/>
            </w:rPr>
          </w:pPr>
          <w:r>
            <w:rPr>
              <w:lang w:val="bg-BG"/>
            </w:rPr>
            <w:t>Настойничество и попечителство.</w:t>
          </w:r>
        </w:p>
        <w:p w:rsidR="00F07AFE" w:rsidRDefault="007E10DB">
          <w:pPr>
            <w:numPr>
              <w:ilvl w:val="0"/>
              <w:numId w:val="2"/>
            </w:numPr>
            <w:spacing w:before="60" w:after="0" w:line="240" w:lineRule="auto"/>
            <w:contextualSpacing w:val="0"/>
            <w:rPr>
              <w:lang w:val="bg-BG"/>
            </w:rPr>
          </w:pPr>
          <w:r>
            <w:rPr>
              <w:lang w:val="bg-BG"/>
            </w:rPr>
            <w:t xml:space="preserve">Наследствено право - понятие, развитие и принципи. Източници. </w:t>
          </w:r>
        </w:p>
        <w:p w:rsidR="00F07AFE" w:rsidRDefault="007E10DB">
          <w:pPr>
            <w:numPr>
              <w:ilvl w:val="0"/>
              <w:numId w:val="2"/>
            </w:numPr>
            <w:spacing w:before="60" w:after="0" w:line="240" w:lineRule="auto"/>
            <w:contextualSpacing w:val="0"/>
            <w:rPr>
              <w:lang w:val="bg-BG"/>
            </w:rPr>
          </w:pPr>
          <w:r>
            <w:rPr>
              <w:lang w:val="bg-BG"/>
            </w:rPr>
            <w:t xml:space="preserve">Наследяване, </w:t>
          </w:r>
          <w:r>
            <w:rPr>
              <w:lang w:val="bg-BG"/>
            </w:rPr>
            <w:t>наследство, откриване на наследството.</w:t>
          </w:r>
        </w:p>
        <w:p w:rsidR="00F07AFE" w:rsidRDefault="007E10DB">
          <w:pPr>
            <w:numPr>
              <w:ilvl w:val="0"/>
              <w:numId w:val="2"/>
            </w:numPr>
            <w:spacing w:before="60" w:after="0" w:line="240" w:lineRule="auto"/>
            <w:contextualSpacing w:val="0"/>
            <w:rPr>
              <w:lang w:val="bg-BG"/>
            </w:rPr>
          </w:pPr>
          <w:r>
            <w:rPr>
              <w:lang w:val="bg-BG"/>
            </w:rPr>
            <w:t>Наследодател, наследник.</w:t>
          </w:r>
        </w:p>
        <w:p w:rsidR="00F07AFE" w:rsidRDefault="007E10DB">
          <w:pPr>
            <w:numPr>
              <w:ilvl w:val="0"/>
              <w:numId w:val="2"/>
            </w:numPr>
            <w:spacing w:before="60" w:after="0" w:line="240" w:lineRule="auto"/>
            <w:contextualSpacing w:val="0"/>
            <w:rPr>
              <w:lang w:val="bg-BG"/>
            </w:rPr>
          </w:pPr>
          <w:r>
            <w:rPr>
              <w:lang w:val="bg-BG"/>
            </w:rPr>
            <w:t xml:space="preserve">Способност за наследяване, недостойнство. </w:t>
          </w:r>
        </w:p>
        <w:p w:rsidR="00F07AFE" w:rsidRDefault="007E10DB">
          <w:pPr>
            <w:numPr>
              <w:ilvl w:val="0"/>
              <w:numId w:val="2"/>
            </w:numPr>
            <w:spacing w:before="60" w:after="0" w:line="240" w:lineRule="auto"/>
            <w:contextualSpacing w:val="0"/>
            <w:rPr>
              <w:lang w:val="bg-BG"/>
            </w:rPr>
          </w:pPr>
          <w:r>
            <w:rPr>
              <w:lang w:val="bg-BG"/>
            </w:rPr>
            <w:t xml:space="preserve">Наследяване по закон - кръг и ред на законните наследници. </w:t>
          </w:r>
        </w:p>
        <w:p w:rsidR="00F07AFE" w:rsidRDefault="007E10DB">
          <w:pPr>
            <w:numPr>
              <w:ilvl w:val="0"/>
              <w:numId w:val="2"/>
            </w:numPr>
            <w:spacing w:before="60" w:after="0" w:line="240" w:lineRule="auto"/>
            <w:contextualSpacing w:val="0"/>
            <w:rPr>
              <w:lang w:val="bg-BG"/>
            </w:rPr>
          </w:pPr>
          <w:r>
            <w:rPr>
              <w:lang w:val="bg-BG"/>
            </w:rPr>
            <w:t>Размер на наследствените дялове.</w:t>
          </w:r>
        </w:p>
        <w:p w:rsidR="00F07AFE" w:rsidRDefault="007E10DB">
          <w:pPr>
            <w:numPr>
              <w:ilvl w:val="0"/>
              <w:numId w:val="2"/>
            </w:numPr>
            <w:spacing w:before="60" w:after="0" w:line="240" w:lineRule="auto"/>
            <w:contextualSpacing w:val="0"/>
            <w:rPr>
              <w:lang w:val="bg-BG"/>
            </w:rPr>
          </w:pPr>
          <w:r>
            <w:rPr>
              <w:lang w:val="bg-BG"/>
            </w:rPr>
            <w:t>Наследственоправно положение на съпруга.</w:t>
          </w:r>
        </w:p>
        <w:p w:rsidR="00F07AFE" w:rsidRDefault="007E10DB">
          <w:pPr>
            <w:numPr>
              <w:ilvl w:val="0"/>
              <w:numId w:val="2"/>
            </w:numPr>
            <w:spacing w:before="60" w:after="0" w:line="240" w:lineRule="auto"/>
            <w:contextualSpacing w:val="0"/>
            <w:rPr>
              <w:lang w:val="bg-BG"/>
            </w:rPr>
          </w:pPr>
          <w:r>
            <w:rPr>
              <w:lang w:val="bg-BG"/>
            </w:rPr>
            <w:t xml:space="preserve">Наследяване по </w:t>
          </w:r>
          <w:r>
            <w:rPr>
              <w:lang w:val="bg-BG"/>
            </w:rPr>
            <w:t xml:space="preserve">право на заместване. </w:t>
          </w:r>
        </w:p>
        <w:p w:rsidR="00F07AFE" w:rsidRDefault="007E10DB">
          <w:pPr>
            <w:numPr>
              <w:ilvl w:val="0"/>
              <w:numId w:val="2"/>
            </w:numPr>
            <w:spacing w:before="60" w:after="0" w:line="240" w:lineRule="auto"/>
            <w:contextualSpacing w:val="0"/>
            <w:rPr>
              <w:lang w:val="bg-BG"/>
            </w:rPr>
          </w:pPr>
          <w:r>
            <w:rPr>
              <w:lang w:val="bg-BG"/>
            </w:rPr>
            <w:t xml:space="preserve">Особени правила за наследяването по закон. </w:t>
          </w:r>
        </w:p>
        <w:p w:rsidR="00F07AFE" w:rsidRDefault="007E10DB">
          <w:pPr>
            <w:numPr>
              <w:ilvl w:val="0"/>
              <w:numId w:val="2"/>
            </w:numPr>
            <w:spacing w:before="60" w:after="0" w:line="240" w:lineRule="auto"/>
            <w:contextualSpacing w:val="0"/>
            <w:rPr>
              <w:lang w:val="bg-BG"/>
            </w:rPr>
          </w:pPr>
          <w:r>
            <w:rPr>
              <w:lang w:val="bg-BG"/>
            </w:rPr>
            <w:t>Преминаване на наследственото имущество към държавата.</w:t>
          </w:r>
        </w:p>
        <w:p w:rsidR="00F07AFE" w:rsidRDefault="007E10DB">
          <w:pPr>
            <w:numPr>
              <w:ilvl w:val="0"/>
              <w:numId w:val="2"/>
            </w:numPr>
            <w:spacing w:before="60" w:after="0" w:line="240" w:lineRule="auto"/>
            <w:contextualSpacing w:val="0"/>
            <w:rPr>
              <w:lang w:val="bg-BG"/>
            </w:rPr>
          </w:pPr>
          <w:r>
            <w:rPr>
              <w:lang w:val="bg-BG"/>
            </w:rPr>
            <w:t xml:space="preserve">Завещание - понятие и обща характеристика. </w:t>
          </w:r>
        </w:p>
        <w:p w:rsidR="00F07AFE" w:rsidRDefault="007E10DB">
          <w:pPr>
            <w:numPr>
              <w:ilvl w:val="0"/>
              <w:numId w:val="2"/>
            </w:numPr>
            <w:spacing w:before="60" w:after="0" w:line="240" w:lineRule="auto"/>
            <w:contextualSpacing w:val="0"/>
            <w:rPr>
              <w:lang w:val="bg-BG"/>
            </w:rPr>
          </w:pPr>
          <w:r>
            <w:rPr>
              <w:lang w:val="bg-BG"/>
            </w:rPr>
            <w:t>Съдържание на завещанието.</w:t>
          </w:r>
        </w:p>
        <w:p w:rsidR="00F07AFE" w:rsidRDefault="007E10DB">
          <w:pPr>
            <w:numPr>
              <w:ilvl w:val="0"/>
              <w:numId w:val="2"/>
            </w:numPr>
            <w:spacing w:before="60" w:after="0" w:line="240" w:lineRule="auto"/>
            <w:contextualSpacing w:val="0"/>
            <w:rPr>
              <w:lang w:val="bg-BG"/>
            </w:rPr>
          </w:pPr>
          <w:r>
            <w:rPr>
              <w:lang w:val="bg-BG"/>
            </w:rPr>
            <w:t>Активна и пасивна способност при завещанието.</w:t>
          </w:r>
        </w:p>
        <w:p w:rsidR="00F07AFE" w:rsidRDefault="007E10DB">
          <w:pPr>
            <w:numPr>
              <w:ilvl w:val="0"/>
              <w:numId w:val="2"/>
            </w:numPr>
            <w:spacing w:before="60" w:after="0" w:line="240" w:lineRule="auto"/>
            <w:contextualSpacing w:val="0"/>
            <w:rPr>
              <w:lang w:val="bg-BG"/>
            </w:rPr>
          </w:pPr>
          <w:r>
            <w:rPr>
              <w:lang w:val="bg-BG"/>
            </w:rPr>
            <w:t>Нотариално завещан</w:t>
          </w:r>
          <w:r>
            <w:rPr>
              <w:lang w:val="bg-BG"/>
            </w:rPr>
            <w:t>ие.</w:t>
          </w:r>
        </w:p>
        <w:p w:rsidR="00F07AFE" w:rsidRDefault="007E10DB">
          <w:pPr>
            <w:numPr>
              <w:ilvl w:val="0"/>
              <w:numId w:val="2"/>
            </w:numPr>
            <w:spacing w:before="60" w:after="0" w:line="240" w:lineRule="auto"/>
            <w:ind w:left="0" w:firstLine="0"/>
            <w:contextualSpacing w:val="0"/>
            <w:rPr>
              <w:lang w:val="bg-BG"/>
            </w:rPr>
          </w:pPr>
          <w:r>
            <w:rPr>
              <w:lang w:val="bg-BG"/>
            </w:rPr>
            <w:t>Саморъчно завещание.</w:t>
          </w:r>
        </w:p>
        <w:p w:rsidR="00F07AFE" w:rsidRDefault="007E10DB">
          <w:pPr>
            <w:numPr>
              <w:ilvl w:val="0"/>
              <w:numId w:val="2"/>
            </w:numPr>
            <w:spacing w:before="60" w:after="0" w:line="240" w:lineRule="auto"/>
            <w:contextualSpacing w:val="0"/>
            <w:rPr>
              <w:lang w:val="bg-BG"/>
            </w:rPr>
          </w:pPr>
          <w:r>
            <w:rPr>
              <w:lang w:val="bg-BG"/>
            </w:rPr>
            <w:t xml:space="preserve">Ограничения на завещателната свобода. </w:t>
          </w:r>
        </w:p>
        <w:p w:rsidR="00F07AFE" w:rsidRDefault="007E10DB">
          <w:pPr>
            <w:numPr>
              <w:ilvl w:val="0"/>
              <w:numId w:val="2"/>
            </w:numPr>
            <w:spacing w:before="60" w:after="0" w:line="240" w:lineRule="auto"/>
            <w:contextualSpacing w:val="0"/>
            <w:rPr>
              <w:lang w:val="bg-BG"/>
            </w:rPr>
          </w:pPr>
          <w:r>
            <w:rPr>
              <w:lang w:val="bg-BG"/>
            </w:rPr>
            <w:t>Възстановяване на запазена част.</w:t>
          </w:r>
        </w:p>
        <w:p w:rsidR="00F07AFE" w:rsidRDefault="007E10DB">
          <w:pPr>
            <w:numPr>
              <w:ilvl w:val="0"/>
              <w:numId w:val="2"/>
            </w:numPr>
            <w:spacing w:before="60" w:after="0" w:line="240" w:lineRule="auto"/>
            <w:contextualSpacing w:val="0"/>
            <w:rPr>
              <w:lang w:val="bg-BG"/>
            </w:rPr>
          </w:pPr>
          <w:r>
            <w:rPr>
              <w:lang w:val="bg-BG"/>
            </w:rPr>
            <w:lastRenderedPageBreak/>
            <w:t xml:space="preserve">Отменяне на завещанието. </w:t>
          </w:r>
        </w:p>
        <w:p w:rsidR="00F07AFE" w:rsidRDefault="007E10DB">
          <w:pPr>
            <w:numPr>
              <w:ilvl w:val="0"/>
              <w:numId w:val="2"/>
            </w:numPr>
            <w:spacing w:before="60" w:after="0" w:line="240" w:lineRule="auto"/>
            <w:contextualSpacing w:val="0"/>
            <w:rPr>
              <w:lang w:val="bg-BG"/>
            </w:rPr>
          </w:pPr>
          <w:r>
            <w:rPr>
              <w:lang w:val="bg-BG"/>
            </w:rPr>
            <w:t xml:space="preserve">Нищожност на завещанието. </w:t>
          </w:r>
        </w:p>
        <w:p w:rsidR="00F07AFE" w:rsidRDefault="007E10DB">
          <w:pPr>
            <w:numPr>
              <w:ilvl w:val="0"/>
              <w:numId w:val="2"/>
            </w:numPr>
            <w:spacing w:before="60" w:after="0" w:line="240" w:lineRule="auto"/>
            <w:ind w:left="0" w:firstLine="0"/>
            <w:contextualSpacing w:val="0"/>
            <w:rPr>
              <w:lang w:val="bg-BG"/>
            </w:rPr>
          </w:pPr>
          <w:r>
            <w:rPr>
              <w:lang w:val="bg-BG"/>
            </w:rPr>
            <w:t>Унищожаемост на завещанието.</w:t>
          </w:r>
        </w:p>
        <w:p w:rsidR="00F07AFE" w:rsidRDefault="007E10DB">
          <w:pPr>
            <w:numPr>
              <w:ilvl w:val="0"/>
              <w:numId w:val="2"/>
            </w:numPr>
            <w:spacing w:before="60" w:after="0" w:line="240" w:lineRule="auto"/>
            <w:contextualSpacing w:val="0"/>
            <w:rPr>
              <w:lang w:val="bg-BG"/>
            </w:rPr>
          </w:pPr>
          <w:r>
            <w:rPr>
              <w:lang w:val="bg-BG"/>
            </w:rPr>
            <w:t>Приемане на наследството.</w:t>
          </w:r>
        </w:p>
        <w:p w:rsidR="00F07AFE" w:rsidRDefault="007E10DB">
          <w:pPr>
            <w:numPr>
              <w:ilvl w:val="0"/>
              <w:numId w:val="2"/>
            </w:numPr>
            <w:spacing w:before="60" w:after="0" w:line="240" w:lineRule="auto"/>
            <w:contextualSpacing w:val="0"/>
            <w:rPr>
              <w:lang w:val="bg-BG"/>
            </w:rPr>
          </w:pPr>
          <w:r>
            <w:rPr>
              <w:lang w:val="bg-BG"/>
            </w:rPr>
            <w:t>Приемане на наследството по опис</w:t>
          </w:r>
        </w:p>
        <w:p w:rsidR="00F07AFE" w:rsidRDefault="007E10DB">
          <w:pPr>
            <w:numPr>
              <w:ilvl w:val="0"/>
              <w:numId w:val="2"/>
            </w:numPr>
            <w:spacing w:before="60" w:after="0" w:line="240" w:lineRule="auto"/>
            <w:contextualSpacing w:val="0"/>
            <w:rPr>
              <w:lang w:val="bg-BG"/>
            </w:rPr>
          </w:pPr>
          <w:r>
            <w:rPr>
              <w:lang w:val="bg-BG"/>
            </w:rPr>
            <w:t xml:space="preserve">Отказ от наследство. </w:t>
          </w:r>
        </w:p>
        <w:p w:rsidR="00F07AFE" w:rsidRDefault="007E10DB">
          <w:pPr>
            <w:numPr>
              <w:ilvl w:val="0"/>
              <w:numId w:val="2"/>
            </w:numPr>
            <w:spacing w:before="60" w:after="0" w:line="240" w:lineRule="auto"/>
            <w:contextualSpacing w:val="0"/>
            <w:rPr>
              <w:lang w:val="bg-BG"/>
            </w:rPr>
          </w:pPr>
          <w:r>
            <w:rPr>
              <w:lang w:val="bg-BG"/>
            </w:rPr>
            <w:t>Наследствена трансмисия.</w:t>
          </w:r>
        </w:p>
        <w:p w:rsidR="00F07AFE" w:rsidRDefault="007E10DB">
          <w:pPr>
            <w:numPr>
              <w:ilvl w:val="0"/>
              <w:numId w:val="2"/>
            </w:numPr>
            <w:spacing w:before="60" w:after="0" w:line="240" w:lineRule="auto"/>
            <w:contextualSpacing w:val="0"/>
            <w:rPr>
              <w:lang w:val="bg-BG"/>
            </w:rPr>
          </w:pPr>
          <w:r>
            <w:rPr>
              <w:lang w:val="bg-BG"/>
            </w:rPr>
            <w:t>Отношения между сънаследниците - наследствена общност.</w:t>
          </w:r>
        </w:p>
        <w:p w:rsidR="00F07AFE" w:rsidRDefault="007E10DB">
          <w:pPr>
            <w:numPr>
              <w:ilvl w:val="0"/>
              <w:numId w:val="2"/>
            </w:numPr>
            <w:spacing w:before="60" w:after="0" w:line="240" w:lineRule="auto"/>
            <w:contextualSpacing w:val="0"/>
            <w:rPr>
              <w:lang w:val="bg-BG"/>
            </w:rPr>
          </w:pPr>
          <w:r>
            <w:rPr>
              <w:lang w:val="bg-BG"/>
            </w:rPr>
            <w:t>Отношения между сънаследниците и третите лица, отговорност за задълженията и заветите.</w:t>
          </w:r>
        </w:p>
        <w:p w:rsidR="00F07AFE" w:rsidRDefault="007E10DB">
          <w:pPr>
            <w:numPr>
              <w:ilvl w:val="0"/>
              <w:numId w:val="2"/>
            </w:numPr>
            <w:spacing w:before="60" w:after="0" w:line="240" w:lineRule="auto"/>
            <w:ind w:left="0" w:firstLine="0"/>
            <w:contextualSpacing w:val="0"/>
            <w:rPr>
              <w:lang w:val="bg-BG"/>
            </w:rPr>
          </w:pPr>
          <w:r>
            <w:rPr>
              <w:lang w:val="bg-BG"/>
            </w:rPr>
            <w:t xml:space="preserve">Делба на наследство - общи положения, видове, действие. </w:t>
          </w:r>
        </w:p>
        <w:p w:rsidR="00F07AFE" w:rsidRDefault="007E10DB">
          <w:pPr>
            <w:numPr>
              <w:ilvl w:val="0"/>
              <w:numId w:val="2"/>
            </w:numPr>
            <w:spacing w:before="60" w:after="0" w:line="240" w:lineRule="auto"/>
            <w:ind w:left="0" w:firstLine="0"/>
            <w:contextualSpacing w:val="0"/>
            <w:rPr>
              <w:lang w:val="bg-BG"/>
            </w:rPr>
          </w:pPr>
          <w:r>
            <w:rPr>
              <w:lang w:val="bg-BG"/>
            </w:rPr>
            <w:t xml:space="preserve">Делба, </w:t>
          </w:r>
          <w:r>
            <w:rPr>
              <w:lang w:val="bg-BG"/>
            </w:rPr>
            <w:t>извършена от наследодателя приживе.</w:t>
          </w:r>
        </w:p>
        <w:p w:rsidR="00F07AFE" w:rsidRDefault="007E10DB">
          <w:pPr>
            <w:numPr>
              <w:ilvl w:val="0"/>
              <w:numId w:val="2"/>
            </w:numPr>
            <w:spacing w:before="60" w:after="0" w:line="240" w:lineRule="auto"/>
            <w:ind w:left="0" w:firstLine="0"/>
            <w:contextualSpacing w:val="0"/>
            <w:rPr>
              <w:lang w:val="bg-BG"/>
            </w:rPr>
          </w:pPr>
          <w:r>
            <w:rPr>
              <w:lang w:val="bg-BG"/>
            </w:rPr>
            <w:t>Доброволна делба. Съдебна делба на наследство.</w:t>
          </w:r>
        </w:p>
        <w:p w:rsidR="00F07AFE" w:rsidRDefault="007E10DB">
          <w:pPr>
            <w:tabs>
              <w:tab w:val="left" w:pos="6900"/>
            </w:tabs>
            <w:jc w:val="both"/>
          </w:pPr>
        </w:p>
      </w:sdtContent>
    </w:sdt>
    <w:p w:rsidR="00F07AFE" w:rsidRDefault="00F07AFE">
      <w:pPr>
        <w:tabs>
          <w:tab w:val="left" w:pos="6900"/>
        </w:tabs>
        <w:rPr>
          <w:rFonts w:cs="Times New Roman"/>
          <w:b/>
          <w:szCs w:val="24"/>
          <w:lang w:val="bg-BG"/>
        </w:rPr>
      </w:pPr>
    </w:p>
    <w:p w:rsidR="00F07AFE" w:rsidRDefault="007E10DB">
      <w:pPr>
        <w:tabs>
          <w:tab w:val="left" w:pos="6900"/>
        </w:tabs>
        <w:contextualSpacing w:val="0"/>
        <w:rPr>
          <w:rFonts w:cs="Times New Roman"/>
          <w:b/>
          <w:szCs w:val="24"/>
          <w:lang w:val="bg-BG"/>
        </w:rPr>
      </w:pPr>
      <w:r>
        <w:rPr>
          <w:rFonts w:cs="Times New Roman"/>
          <w:b/>
          <w:szCs w:val="24"/>
        </w:rPr>
        <w:t>III</w:t>
      </w:r>
      <w:r>
        <w:rPr>
          <w:rFonts w:cs="Times New Roman"/>
          <w:b/>
          <w:szCs w:val="24"/>
          <w:lang w:val="bg-BG"/>
        </w:rPr>
        <w:t>. Материали за самостоятелна подготовка</w:t>
      </w:r>
      <w:r>
        <w:rPr>
          <w:rFonts w:cs="Times New Roman"/>
          <w:b/>
          <w:szCs w:val="24"/>
          <w:lang w:val="bg-BG"/>
        </w:rPr>
        <w:tab/>
      </w:r>
    </w:p>
    <w:sdt>
      <w:sdtPr>
        <w:rPr>
          <w:rFonts w:ascii="Times New Roman" w:eastAsia="PMingLiU" w:hAnsi="Times New Roman" w:cs="Times New Roman"/>
          <w:color w:val="auto"/>
          <w:szCs w:val="22"/>
          <w:lang w:val="bg-BG"/>
        </w:rPr>
        <w:id w:val="-1245727579"/>
        <w:lock w:val="sdtLocked"/>
        <w:placeholder>
          <w:docPart w:val="780430C84A684CAAB22A9082EFE4E623"/>
        </w:placeholder>
      </w:sdtPr>
      <w:sdtEndPr/>
      <w:sdtContent>
        <w:p w:rsidR="00F07AFE" w:rsidRDefault="007E10DB">
          <w:pPr>
            <w:pStyle w:val="Heading3"/>
            <w:spacing w:before="60"/>
            <w:rPr>
              <w:u w:val="single"/>
            </w:rPr>
          </w:pPr>
          <w:r>
            <w:rPr>
              <w:u w:val="single"/>
            </w:rPr>
            <w:t>Учебници:</w:t>
          </w:r>
        </w:p>
        <w:p w:rsidR="00F07AFE" w:rsidRDefault="007E10DB">
          <w:pPr>
            <w:pStyle w:val="BodyText2"/>
            <w:numPr>
              <w:ilvl w:val="0"/>
              <w:numId w:val="4"/>
            </w:numPr>
            <w:spacing w:before="60"/>
          </w:pPr>
          <w:r>
            <w:t>Л. Ненова, Семейно право на РБ. С., 1994</w:t>
          </w:r>
          <w:r>
            <w:rPr>
              <w:lang w:val="en-US"/>
            </w:rPr>
            <w:t xml:space="preserve"> </w:t>
          </w:r>
          <w:r>
            <w:t>г .</w:t>
          </w:r>
        </w:p>
        <w:p w:rsidR="00F07AFE" w:rsidRDefault="007E10DB">
          <w:pPr>
            <w:pStyle w:val="BodyText2"/>
            <w:numPr>
              <w:ilvl w:val="0"/>
              <w:numId w:val="4"/>
            </w:numPr>
            <w:spacing w:before="60"/>
          </w:pPr>
          <w:r>
            <w:t xml:space="preserve">Л. Ненова, Семейно право на РБ. </w:t>
          </w:r>
          <w:r>
            <w:t>Книга</w:t>
          </w:r>
          <w:r>
            <w:t xml:space="preserve"> първа. </w:t>
          </w:r>
          <w:r>
            <w:t>С., 200</w:t>
          </w:r>
          <w:r>
            <w:t>9</w:t>
          </w:r>
          <w:r>
            <w:t xml:space="preserve"> г. (нова редакци</w:t>
          </w:r>
          <w:r>
            <w:t>я на М. Марков)</w:t>
          </w:r>
        </w:p>
        <w:p w:rsidR="00F07AFE" w:rsidRDefault="007E10DB">
          <w:pPr>
            <w:pStyle w:val="BodyText2"/>
            <w:numPr>
              <w:ilvl w:val="0"/>
              <w:numId w:val="4"/>
            </w:numPr>
            <w:spacing w:before="60"/>
          </w:pPr>
          <w:r>
            <w:t xml:space="preserve">Л. Ненова, Семейно право на РБ. </w:t>
          </w:r>
          <w:r>
            <w:t>Книга</w:t>
          </w:r>
          <w:r>
            <w:t xml:space="preserve"> втора. </w:t>
          </w:r>
          <w:r>
            <w:t>С., 2010 г. (нова редакция на М. Марков)</w:t>
          </w:r>
        </w:p>
        <w:p w:rsidR="00F07AFE" w:rsidRDefault="007E10DB">
          <w:pPr>
            <w:pStyle w:val="BodyText2"/>
            <w:numPr>
              <w:ilvl w:val="0"/>
              <w:numId w:val="4"/>
            </w:numPr>
            <w:spacing w:before="60"/>
          </w:pPr>
          <w:r>
            <w:t xml:space="preserve">Е. Матеева, Семейно право на РБ. </w:t>
          </w:r>
          <w:r>
            <w:t>С</w:t>
          </w:r>
          <w:r>
            <w:t xml:space="preserve">., </w:t>
          </w:r>
          <w:r>
            <w:t>2010 г.</w:t>
          </w:r>
        </w:p>
        <w:p w:rsidR="00F07AFE" w:rsidRDefault="007E10DB">
          <w:pPr>
            <w:pStyle w:val="BodyText2"/>
            <w:numPr>
              <w:ilvl w:val="0"/>
              <w:numId w:val="4"/>
            </w:numPr>
            <w:spacing w:before="60"/>
          </w:pPr>
          <w:r>
            <w:t>Хр. Тасев, Българско наследствено право. С., 1993</w:t>
          </w:r>
          <w:r>
            <w:rPr>
              <w:lang w:val="en-US"/>
            </w:rPr>
            <w:t xml:space="preserve"> </w:t>
          </w:r>
          <w:r>
            <w:t>г., 2007 г. и др. издания.</w:t>
          </w:r>
        </w:p>
        <w:p w:rsidR="00F07AFE" w:rsidRDefault="007E10DB">
          <w:pPr>
            <w:pStyle w:val="BodyText2"/>
            <w:numPr>
              <w:ilvl w:val="0"/>
              <w:numId w:val="4"/>
            </w:numPr>
            <w:spacing w:before="60"/>
          </w:pPr>
          <w:r>
            <w:t>А</w:t>
          </w:r>
          <w:r>
            <w:t xml:space="preserve">. Станева, Наследствено право. </w:t>
          </w:r>
          <w:r>
            <w:t>С., 2022 г.</w:t>
          </w:r>
        </w:p>
        <w:p w:rsidR="00F07AFE" w:rsidRDefault="00F07AFE">
          <w:pPr>
            <w:pStyle w:val="BodyText2"/>
            <w:spacing w:before="60"/>
            <w:ind w:left="360"/>
          </w:pPr>
        </w:p>
        <w:p w:rsidR="00F07AFE" w:rsidRDefault="007E10DB">
          <w:pPr>
            <w:pStyle w:val="BodyText2"/>
            <w:spacing w:before="60"/>
            <w:rPr>
              <w:b/>
              <w:u w:val="single"/>
            </w:rPr>
          </w:pPr>
          <w:r>
            <w:rPr>
              <w:b/>
              <w:u w:val="single"/>
            </w:rPr>
            <w:t>Коментари и справочници:</w:t>
          </w:r>
        </w:p>
        <w:p w:rsidR="00F07AFE" w:rsidRDefault="007E10DB">
          <w:pPr>
            <w:pStyle w:val="BodyText2"/>
            <w:numPr>
              <w:ilvl w:val="0"/>
              <w:numId w:val="5"/>
            </w:numPr>
            <w:spacing w:before="60"/>
          </w:pPr>
          <w:r>
            <w:t xml:space="preserve">Л.Ненова. Семейно право, Тълкувателен справочник. С., 1990 г. </w:t>
          </w:r>
        </w:p>
        <w:p w:rsidR="00F07AFE" w:rsidRDefault="007E10DB">
          <w:pPr>
            <w:pStyle w:val="BodyText2"/>
            <w:numPr>
              <w:ilvl w:val="0"/>
              <w:numId w:val="5"/>
            </w:numPr>
            <w:spacing w:before="60"/>
          </w:pPr>
          <w:r>
            <w:t>Ц.Цанкова, М.Марков, А.Станева, В.Тодорова, Коментар на новия Семеен кодекс. С., 2009 г.</w:t>
          </w:r>
        </w:p>
        <w:p w:rsidR="00F07AFE" w:rsidRDefault="007E10DB">
          <w:pPr>
            <w:pStyle w:val="BodyText2"/>
            <w:numPr>
              <w:ilvl w:val="0"/>
              <w:numId w:val="5"/>
            </w:numPr>
            <w:spacing w:before="60"/>
          </w:pPr>
          <w:r>
            <w:t xml:space="preserve">Ц.Цанкова, М.Марков, А.Станева, В.Тодорова и др. Семеен кодекс. </w:t>
          </w:r>
          <w:r>
            <w:t>Приложен коментар. С., 2015 г.</w:t>
          </w:r>
        </w:p>
        <w:p w:rsidR="00F07AFE" w:rsidRDefault="007E10DB">
          <w:pPr>
            <w:pStyle w:val="BodyText2"/>
            <w:numPr>
              <w:ilvl w:val="0"/>
              <w:numId w:val="5"/>
            </w:numPr>
            <w:spacing w:before="60"/>
          </w:pPr>
          <w:r>
            <w:t xml:space="preserve">Ц.Цанкова, Е.Матеева, М.Марков, В.Петров, Д. Танев, И.Георгиев, Закон за наследството. Научноприложен коментар. С., 2016 г. </w:t>
          </w:r>
        </w:p>
        <w:p w:rsidR="00F07AFE" w:rsidRDefault="007E10DB">
          <w:pPr>
            <w:pStyle w:val="BodyText2"/>
            <w:numPr>
              <w:ilvl w:val="0"/>
              <w:numId w:val="5"/>
            </w:numPr>
            <w:spacing w:before="60"/>
          </w:pPr>
          <w:r>
            <w:rPr>
              <w:lang w:val="en-US"/>
            </w:rPr>
            <w:t>V.Todorova, S.Stavru, D</w:t>
          </w:r>
          <w:r>
            <w:t>.</w:t>
          </w:r>
          <w:r>
            <w:rPr>
              <w:lang w:val="en-US"/>
            </w:rPr>
            <w:t xml:space="preserve">Topuzov, </w:t>
          </w:r>
          <w:r>
            <w:rPr>
              <w:szCs w:val="24"/>
              <w:lang w:val="en-US" w:eastAsia="bg-BG"/>
            </w:rPr>
            <w:t>Republic of Bulgaria – In</w:t>
          </w:r>
          <w:r>
            <w:rPr>
              <w:szCs w:val="24"/>
              <w:lang w:eastAsia="bg-BG"/>
            </w:rPr>
            <w:t xml:space="preserve"> </w:t>
          </w:r>
          <w:r>
            <w:rPr>
              <w:szCs w:val="24"/>
              <w:lang w:val="en-US" w:eastAsia="bg-BG"/>
            </w:rPr>
            <w:t>International Encyclopedia of Laws</w:t>
          </w:r>
          <w:r>
            <w:rPr>
              <w:szCs w:val="24"/>
              <w:lang w:eastAsia="bg-BG"/>
            </w:rPr>
            <w:t>:</w:t>
          </w:r>
          <w:r>
            <w:rPr>
              <w:szCs w:val="24"/>
              <w:lang w:val="en-US" w:eastAsia="bg-BG"/>
            </w:rPr>
            <w:t xml:space="preserve"> Famil</w:t>
          </w:r>
          <w:r>
            <w:rPr>
              <w:szCs w:val="24"/>
              <w:lang w:val="en-US" w:eastAsia="bg-BG"/>
            </w:rPr>
            <w:t xml:space="preserve">y and Succession Law, edited by Walter Pintens, NL: Kluwer Law International, 2019 </w:t>
          </w:r>
          <w:r>
            <w:t xml:space="preserve">– </w:t>
          </w:r>
          <w:hyperlink r:id="rId8" w:history="1">
            <w:r>
              <w:rPr>
                <w:rStyle w:val="Hyperlink"/>
              </w:rPr>
              <w:t>http://www.kluwerlawonline.com/index.php?area=Looseleafs</w:t>
            </w:r>
          </w:hyperlink>
          <w:r>
            <w:rPr>
              <w:lang w:val="en-US"/>
            </w:rPr>
            <w:t xml:space="preserve"> .</w:t>
          </w:r>
        </w:p>
        <w:p w:rsidR="00F07AFE" w:rsidRDefault="00F07AFE">
          <w:pPr>
            <w:pStyle w:val="BodyText2"/>
            <w:spacing w:before="60"/>
            <w:ind w:left="360"/>
            <w:rPr>
              <w:lang w:val="en-US"/>
            </w:rPr>
          </w:pPr>
        </w:p>
        <w:p w:rsidR="00F07AFE" w:rsidRDefault="007E10DB">
          <w:pPr>
            <w:pStyle w:val="BodyText2"/>
            <w:spacing w:before="60"/>
          </w:pPr>
          <w:r>
            <w:rPr>
              <w:b/>
              <w:u w:val="single"/>
            </w:rPr>
            <w:t>Учебни помагала:</w:t>
          </w:r>
          <w:r>
            <w:t xml:space="preserve"> </w:t>
          </w:r>
        </w:p>
        <w:p w:rsidR="00F07AFE" w:rsidRDefault="00F07AFE">
          <w:pPr>
            <w:pStyle w:val="BodyText2"/>
            <w:spacing w:before="60"/>
          </w:pPr>
        </w:p>
        <w:p w:rsidR="00F07AFE" w:rsidRDefault="007E10DB">
          <w:pPr>
            <w:numPr>
              <w:ilvl w:val="0"/>
              <w:numId w:val="6"/>
            </w:numPr>
            <w:ind w:left="240" w:hangingChars="100" w:hanging="240"/>
            <w:jc w:val="both"/>
            <w:rPr>
              <w:lang w:val="bg-BG"/>
            </w:rPr>
          </w:pPr>
          <w:r>
            <w:rPr>
              <w:lang w:val="bg-BG"/>
            </w:rPr>
            <w:lastRenderedPageBreak/>
            <w:t>В.Тодорова, Д.Топуз</w:t>
          </w:r>
          <w:r>
            <w:rPr>
              <w:lang w:val="bg-BG"/>
            </w:rPr>
            <w:t xml:space="preserve">ов, </w:t>
          </w:r>
          <w:r>
            <w:t xml:space="preserve">Семейно и наследствено право. Казуси и съдебна практика. </w:t>
          </w:r>
          <w:r>
            <w:rPr>
              <w:lang w:val="bg-BG"/>
            </w:rPr>
            <w:t>Трето</w:t>
          </w:r>
          <w:r>
            <w:t xml:space="preserve"> допълнено издание. С.</w:t>
          </w:r>
          <w:r>
            <w:rPr>
              <w:lang w:val="bg-BG"/>
            </w:rPr>
            <w:t>,</w:t>
          </w:r>
          <w:r>
            <w:t xml:space="preserve"> Сиела, 20</w:t>
          </w:r>
          <w:r>
            <w:rPr>
              <w:lang w:val="bg-BG"/>
            </w:rPr>
            <w:t>23 г.</w:t>
          </w:r>
        </w:p>
        <w:p w:rsidR="00F07AFE" w:rsidRDefault="007E10DB">
          <w:pPr>
            <w:numPr>
              <w:ilvl w:val="0"/>
              <w:numId w:val="6"/>
            </w:numPr>
            <w:ind w:left="240" w:hangingChars="100" w:hanging="240"/>
            <w:jc w:val="both"/>
            <w:rPr>
              <w:szCs w:val="24"/>
              <w:lang w:eastAsia="bg-BG"/>
            </w:rPr>
          </w:pPr>
          <w:r>
            <w:rPr>
              <w:szCs w:val="24"/>
              <w:lang w:eastAsia="bg-BG"/>
            </w:rPr>
            <w:t xml:space="preserve">В.Тодорова, Д.Топузов, </w:t>
          </w:r>
          <w:r>
            <w:t>Семейно и наследствено право. Казуси и съдебна практика. Второ допълнено издание. С.</w:t>
          </w:r>
          <w:r>
            <w:rPr>
              <w:lang w:val="bg-BG"/>
            </w:rPr>
            <w:t>,</w:t>
          </w:r>
          <w:r>
            <w:t xml:space="preserve"> Сиела, 2019</w:t>
          </w:r>
          <w:r>
            <w:rPr>
              <w:lang w:val="bg-BG"/>
            </w:rPr>
            <w:t xml:space="preserve"> г.</w:t>
          </w:r>
        </w:p>
        <w:p w:rsidR="00F07AFE" w:rsidRDefault="007E10DB">
          <w:pPr>
            <w:numPr>
              <w:ilvl w:val="0"/>
              <w:numId w:val="6"/>
            </w:numPr>
            <w:ind w:left="240" w:hangingChars="100" w:hanging="240"/>
            <w:jc w:val="both"/>
            <w:rPr>
              <w:szCs w:val="24"/>
              <w:lang w:eastAsia="bg-BG"/>
            </w:rPr>
          </w:pPr>
          <w:r>
            <w:rPr>
              <w:szCs w:val="24"/>
              <w:lang w:eastAsia="bg-BG"/>
            </w:rPr>
            <w:t>В.Тодорова, Д.Топузов, Семе</w:t>
          </w:r>
          <w:r>
            <w:rPr>
              <w:szCs w:val="24"/>
              <w:lang w:eastAsia="bg-BG"/>
            </w:rPr>
            <w:t>йно и наследствено право. Казуси и съдебна практика. С.</w:t>
          </w:r>
          <w:r>
            <w:rPr>
              <w:szCs w:val="24"/>
              <w:lang w:eastAsia="bg-BG"/>
            </w:rPr>
            <w:t>,</w:t>
          </w:r>
          <w:r>
            <w:rPr>
              <w:szCs w:val="24"/>
              <w:lang w:eastAsia="bg-BG"/>
            </w:rPr>
            <w:t xml:space="preserve"> Сиела, 2017 г.</w:t>
          </w:r>
        </w:p>
        <w:p w:rsidR="00F07AFE" w:rsidRDefault="007E10DB">
          <w:pPr>
            <w:pStyle w:val="BodyText2"/>
            <w:spacing w:before="60"/>
            <w:rPr>
              <w:b/>
              <w:u w:val="single"/>
            </w:rPr>
          </w:pPr>
          <w:r>
            <w:rPr>
              <w:b/>
              <w:u w:val="single"/>
            </w:rPr>
            <w:t xml:space="preserve">Монографии: </w:t>
          </w:r>
        </w:p>
        <w:p w:rsidR="00F07AFE" w:rsidRDefault="007E10DB">
          <w:pPr>
            <w:pStyle w:val="BodyText2"/>
            <w:numPr>
              <w:ilvl w:val="0"/>
              <w:numId w:val="7"/>
            </w:numPr>
            <w:tabs>
              <w:tab w:val="clear" w:pos="720"/>
              <w:tab w:val="left" w:pos="480"/>
            </w:tabs>
            <w:spacing w:before="60"/>
            <w:ind w:left="480" w:hanging="480"/>
          </w:pPr>
          <w:r>
            <w:t>А.Станева. Представителни и попечителски функции на родителите. С., 1992</w:t>
          </w:r>
          <w:r>
            <w:rPr>
              <w:lang w:val="en-US"/>
            </w:rPr>
            <w:t xml:space="preserve"> </w:t>
          </w:r>
          <w:r>
            <w:t>г.</w:t>
          </w:r>
        </w:p>
        <w:p w:rsidR="00F07AFE" w:rsidRDefault="007E10DB">
          <w:pPr>
            <w:pStyle w:val="BodyText2"/>
            <w:numPr>
              <w:ilvl w:val="0"/>
              <w:numId w:val="7"/>
            </w:numPr>
            <w:tabs>
              <w:tab w:val="clear" w:pos="720"/>
              <w:tab w:val="left" w:pos="480"/>
            </w:tabs>
            <w:spacing w:before="60"/>
            <w:ind w:left="480" w:hanging="480"/>
          </w:pPr>
          <w:r>
            <w:t>А.Станева. Ограничаване и лишаване от родителски права. С., 1990</w:t>
          </w:r>
          <w:r>
            <w:rPr>
              <w:lang w:val="en-US"/>
            </w:rPr>
            <w:t xml:space="preserve"> </w:t>
          </w:r>
          <w:r>
            <w:t>г.</w:t>
          </w:r>
        </w:p>
        <w:p w:rsidR="00F07AFE" w:rsidRDefault="007E10DB">
          <w:pPr>
            <w:pStyle w:val="BodyText2"/>
            <w:numPr>
              <w:ilvl w:val="0"/>
              <w:numId w:val="7"/>
            </w:numPr>
            <w:tabs>
              <w:tab w:val="clear" w:pos="720"/>
              <w:tab w:val="left" w:pos="480"/>
            </w:tabs>
            <w:spacing w:before="60"/>
            <w:ind w:left="480" w:hanging="480"/>
          </w:pPr>
          <w:r>
            <w:t>А.Станева. Брачният договор</w:t>
          </w:r>
          <w:r>
            <w:t xml:space="preserve">. С., 2011 г. </w:t>
          </w:r>
        </w:p>
        <w:p w:rsidR="00F07AFE" w:rsidRDefault="007E10DB">
          <w:pPr>
            <w:pStyle w:val="BodyText2"/>
            <w:numPr>
              <w:ilvl w:val="0"/>
              <w:numId w:val="7"/>
            </w:numPr>
            <w:tabs>
              <w:tab w:val="clear" w:pos="720"/>
              <w:tab w:val="left" w:pos="480"/>
            </w:tabs>
            <w:spacing w:before="60"/>
            <w:ind w:left="480" w:hanging="480"/>
          </w:pPr>
          <w:r>
            <w:t>В.Гоцев. Имуществени отношения между съпрузите. С., 1989</w:t>
          </w:r>
          <w:r>
            <w:rPr>
              <w:lang w:val="en-US"/>
            </w:rPr>
            <w:t xml:space="preserve"> </w:t>
          </w:r>
          <w:r>
            <w:t>г.</w:t>
          </w:r>
        </w:p>
        <w:p w:rsidR="00F07AFE" w:rsidRDefault="007E10DB">
          <w:pPr>
            <w:pStyle w:val="BodyText2"/>
            <w:numPr>
              <w:ilvl w:val="0"/>
              <w:numId w:val="7"/>
            </w:numPr>
            <w:tabs>
              <w:tab w:val="clear" w:pos="720"/>
              <w:tab w:val="left" w:pos="480"/>
            </w:tabs>
            <w:spacing w:before="60"/>
            <w:ind w:left="480" w:hanging="480"/>
          </w:pPr>
          <w:r>
            <w:t>В.Тодорова. Прекратяване на съпружеската имуществена общност през време на брака. С., 1999</w:t>
          </w:r>
          <w:r>
            <w:rPr>
              <w:lang w:val="en-US"/>
            </w:rPr>
            <w:t xml:space="preserve"> </w:t>
          </w:r>
          <w:r>
            <w:t>г.</w:t>
          </w:r>
        </w:p>
        <w:p w:rsidR="00F07AFE" w:rsidRDefault="007E10DB">
          <w:pPr>
            <w:pStyle w:val="BodyText2"/>
            <w:numPr>
              <w:ilvl w:val="0"/>
              <w:numId w:val="7"/>
            </w:numPr>
            <w:tabs>
              <w:tab w:val="clear" w:pos="720"/>
              <w:tab w:val="left" w:pos="480"/>
            </w:tabs>
            <w:spacing w:before="60"/>
            <w:ind w:left="480" w:hanging="480"/>
          </w:pPr>
          <w:r>
            <w:t xml:space="preserve">Д.Топузов. Нищожност на брачния договор. С., 2016 г. </w:t>
          </w:r>
        </w:p>
        <w:p w:rsidR="00F07AFE" w:rsidRDefault="007E10DB">
          <w:pPr>
            <w:pStyle w:val="BodyText2"/>
            <w:numPr>
              <w:ilvl w:val="0"/>
              <w:numId w:val="7"/>
            </w:numPr>
            <w:tabs>
              <w:tab w:val="clear" w:pos="720"/>
              <w:tab w:val="left" w:pos="480"/>
            </w:tabs>
            <w:spacing w:before="60"/>
            <w:ind w:left="480" w:hanging="480"/>
          </w:pPr>
          <w:r>
            <w:t>Л.Ненова. Вината в българското се</w:t>
          </w:r>
          <w:r>
            <w:t>мейно право. Същност, прояви, последици. С., 1983г.</w:t>
          </w:r>
        </w:p>
        <w:p w:rsidR="00F07AFE" w:rsidRDefault="007E10DB">
          <w:pPr>
            <w:pStyle w:val="BodyText2"/>
            <w:numPr>
              <w:ilvl w:val="0"/>
              <w:numId w:val="7"/>
            </w:numPr>
            <w:tabs>
              <w:tab w:val="clear" w:pos="720"/>
              <w:tab w:val="left" w:pos="480"/>
            </w:tabs>
            <w:spacing w:before="60"/>
            <w:ind w:left="480" w:hanging="480"/>
          </w:pPr>
          <w:r>
            <w:t>Л.Ненова. СК и реформата в семейното право. С., 1971</w:t>
          </w:r>
          <w:r>
            <w:rPr>
              <w:lang w:val="en-US"/>
            </w:rPr>
            <w:t xml:space="preserve"> </w:t>
          </w:r>
          <w:r>
            <w:t>г.</w:t>
          </w:r>
        </w:p>
        <w:p w:rsidR="00F07AFE" w:rsidRDefault="007E10DB">
          <w:pPr>
            <w:pStyle w:val="BodyText2"/>
            <w:numPr>
              <w:ilvl w:val="0"/>
              <w:numId w:val="7"/>
            </w:numPr>
            <w:tabs>
              <w:tab w:val="clear" w:pos="720"/>
              <w:tab w:val="left" w:pos="480"/>
            </w:tabs>
            <w:spacing w:before="60"/>
            <w:ind w:left="480" w:hanging="480"/>
          </w:pPr>
          <w:r>
            <w:t>Л.Ненова. Разводът и децата. С., 1995</w:t>
          </w:r>
          <w:r>
            <w:rPr>
              <w:lang w:val="en-US"/>
            </w:rPr>
            <w:t xml:space="preserve"> </w:t>
          </w:r>
          <w:r>
            <w:t>г.</w:t>
          </w:r>
        </w:p>
        <w:p w:rsidR="00F07AFE" w:rsidRDefault="007E10DB">
          <w:pPr>
            <w:pStyle w:val="BodyText2"/>
            <w:numPr>
              <w:ilvl w:val="0"/>
              <w:numId w:val="7"/>
            </w:numPr>
            <w:tabs>
              <w:tab w:val="clear" w:pos="720"/>
              <w:tab w:val="left" w:pos="480"/>
            </w:tabs>
            <w:spacing w:before="60"/>
            <w:ind w:left="480" w:hanging="480"/>
          </w:pPr>
          <w:r>
            <w:t>П.Венедиков. Въпроси на съпружеската имуществен общност. С., 1989</w:t>
          </w:r>
          <w:r>
            <w:rPr>
              <w:lang w:val="en-US"/>
            </w:rPr>
            <w:t xml:space="preserve"> </w:t>
          </w:r>
          <w:r>
            <w:t>г.</w:t>
          </w:r>
        </w:p>
        <w:p w:rsidR="00F07AFE" w:rsidRDefault="007E10DB">
          <w:pPr>
            <w:pStyle w:val="BodyText2"/>
            <w:numPr>
              <w:ilvl w:val="0"/>
              <w:numId w:val="7"/>
            </w:numPr>
            <w:tabs>
              <w:tab w:val="clear" w:pos="720"/>
              <w:tab w:val="left" w:pos="480"/>
            </w:tabs>
            <w:spacing w:before="60"/>
            <w:ind w:left="480" w:hanging="480"/>
          </w:pPr>
          <w:r>
            <w:t xml:space="preserve">П.Венедиков. Система на българското </w:t>
          </w:r>
          <w:r>
            <w:t>наследствено право. С., 1945</w:t>
          </w:r>
          <w:r>
            <w:rPr>
              <w:lang w:val="en-US"/>
            </w:rPr>
            <w:t xml:space="preserve"> </w:t>
          </w:r>
          <w:r>
            <w:t>г.</w:t>
          </w:r>
        </w:p>
        <w:p w:rsidR="00F07AFE" w:rsidRDefault="007E10DB">
          <w:pPr>
            <w:pStyle w:val="BodyText2"/>
            <w:numPr>
              <w:ilvl w:val="0"/>
              <w:numId w:val="7"/>
            </w:numPr>
            <w:tabs>
              <w:tab w:val="clear" w:pos="720"/>
              <w:tab w:val="left" w:pos="480"/>
            </w:tabs>
            <w:spacing w:before="60"/>
            <w:ind w:left="480" w:hanging="480"/>
          </w:pPr>
          <w:r>
            <w:t>Ц.Цанкова. Промените в наследственото право. С., 1994</w:t>
          </w:r>
          <w:r>
            <w:rPr>
              <w:lang w:val="en-US"/>
            </w:rPr>
            <w:t xml:space="preserve"> </w:t>
          </w:r>
          <w:r>
            <w:t>г.</w:t>
          </w:r>
        </w:p>
        <w:p w:rsidR="00F07AFE" w:rsidRDefault="007E10DB">
          <w:pPr>
            <w:pStyle w:val="BodyText2"/>
            <w:numPr>
              <w:ilvl w:val="0"/>
              <w:numId w:val="7"/>
            </w:numPr>
            <w:tabs>
              <w:tab w:val="clear" w:pos="720"/>
              <w:tab w:val="left" w:pos="480"/>
            </w:tabs>
            <w:spacing w:before="60"/>
            <w:ind w:left="480" w:hanging="480"/>
          </w:pPr>
          <w:r>
            <w:t>Ц.Цанкова. Наследяване по закон. С., 1989</w:t>
          </w:r>
          <w:r>
            <w:rPr>
              <w:lang w:val="en-US"/>
            </w:rPr>
            <w:t xml:space="preserve"> </w:t>
          </w:r>
          <w:r>
            <w:t>г.</w:t>
          </w:r>
        </w:p>
        <w:p w:rsidR="00F07AFE" w:rsidRDefault="007E10DB">
          <w:pPr>
            <w:pStyle w:val="BodyText2"/>
            <w:numPr>
              <w:ilvl w:val="0"/>
              <w:numId w:val="7"/>
            </w:numPr>
            <w:tabs>
              <w:tab w:val="clear" w:pos="720"/>
              <w:tab w:val="left" w:pos="480"/>
            </w:tabs>
            <w:spacing w:before="60"/>
            <w:ind w:left="480" w:hanging="480"/>
          </w:pPr>
          <w:r>
            <w:t>Ц.Цанкова. Завещанието в българското наследствено право. С., 1995</w:t>
          </w:r>
          <w:r>
            <w:rPr>
              <w:lang w:val="en-US"/>
            </w:rPr>
            <w:t xml:space="preserve"> </w:t>
          </w:r>
          <w:r>
            <w:t>г.</w:t>
          </w:r>
        </w:p>
        <w:p w:rsidR="00F07AFE" w:rsidRDefault="007E10DB">
          <w:pPr>
            <w:pStyle w:val="BodyText2"/>
            <w:numPr>
              <w:ilvl w:val="0"/>
              <w:numId w:val="7"/>
            </w:numPr>
            <w:tabs>
              <w:tab w:val="clear" w:pos="720"/>
              <w:tab w:val="left" w:pos="480"/>
            </w:tabs>
            <w:spacing w:before="60"/>
            <w:ind w:left="480" w:hanging="480"/>
          </w:pPr>
          <w:r>
            <w:t xml:space="preserve">Ц.Цанкова. Фактическото съпружеско съжителство. С., </w:t>
          </w:r>
          <w:r>
            <w:t>2000</w:t>
          </w:r>
          <w:r>
            <w:rPr>
              <w:lang w:val="en-US"/>
            </w:rPr>
            <w:t xml:space="preserve"> </w:t>
          </w:r>
          <w:r>
            <w:t xml:space="preserve">г. </w:t>
          </w:r>
        </w:p>
        <w:p w:rsidR="00F07AFE" w:rsidRDefault="007E10DB">
          <w:pPr>
            <w:pStyle w:val="BodyText2"/>
            <w:numPr>
              <w:ilvl w:val="0"/>
              <w:numId w:val="7"/>
            </w:numPr>
            <w:tabs>
              <w:tab w:val="clear" w:pos="720"/>
              <w:tab w:val="left" w:pos="480"/>
            </w:tabs>
            <w:spacing w:before="60"/>
            <w:ind w:left="480" w:hanging="480"/>
          </w:pPr>
          <w:r>
            <w:t>Van Bueren, G. Child Rights in Europe: Convergence and Divergence in Judicial Protection, Council of Europe, 2007.</w:t>
          </w:r>
        </w:p>
        <w:p w:rsidR="00F07AFE" w:rsidRDefault="007E10DB">
          <w:pPr>
            <w:pStyle w:val="BodyText2"/>
            <w:numPr>
              <w:ilvl w:val="0"/>
              <w:numId w:val="7"/>
            </w:numPr>
            <w:tabs>
              <w:tab w:val="clear" w:pos="720"/>
              <w:tab w:val="left" w:pos="480"/>
            </w:tabs>
            <w:spacing w:before="60"/>
            <w:ind w:left="480" w:hanging="480"/>
          </w:pPr>
          <w:r>
            <w:rPr>
              <w:lang w:val="en-US"/>
            </w:rPr>
            <w:t>Handbook</w:t>
          </w:r>
          <w:r>
            <w:t xml:space="preserve"> </w:t>
          </w:r>
          <w:r>
            <w:rPr>
              <w:lang w:val="en-US"/>
            </w:rPr>
            <w:t>on</w:t>
          </w:r>
          <w:r>
            <w:t xml:space="preserve"> </w:t>
          </w:r>
          <w:r>
            <w:rPr>
              <w:lang w:val="en-US"/>
            </w:rPr>
            <w:t>European Law relating to the rights of the child, European Union Agency for Fundamental Rights and Council of Europe, 20</w:t>
          </w:r>
          <w:r>
            <w:rPr>
              <w:lang w:val="en-US"/>
            </w:rPr>
            <w:t>15.</w:t>
          </w:r>
          <w:r>
            <w:t xml:space="preserve"> </w:t>
          </w:r>
        </w:p>
        <w:p w:rsidR="00F07AFE" w:rsidRDefault="007E10DB">
          <w:pPr>
            <w:jc w:val="both"/>
            <w:rPr>
              <w:rFonts w:cs="Times New Roman"/>
              <w:szCs w:val="24"/>
              <w:lang w:val="bg-BG"/>
            </w:rPr>
          </w:pPr>
        </w:p>
      </w:sdtContent>
    </w:sdt>
    <w:p w:rsidR="00F07AFE" w:rsidRDefault="00F07AFE">
      <w:pPr>
        <w:rPr>
          <w:rFonts w:cs="Times New Roman"/>
          <w:b/>
          <w:szCs w:val="24"/>
          <w:lang w:val="bg-BG" w:eastAsia="zh-TW"/>
        </w:rPr>
      </w:pPr>
    </w:p>
    <w:p w:rsidR="00F07AFE" w:rsidRDefault="007E10DB">
      <w:pPr>
        <w:tabs>
          <w:tab w:val="left" w:pos="7890"/>
        </w:tabs>
        <w:contextualSpacing w:val="0"/>
        <w:rPr>
          <w:rFonts w:cs="Times New Roman"/>
          <w:b/>
          <w:szCs w:val="24"/>
          <w:lang w:val="bg-BG" w:eastAsia="zh-TW"/>
        </w:rPr>
      </w:pPr>
      <w:r>
        <w:rPr>
          <w:rFonts w:cs="Times New Roman" w:hint="eastAsia"/>
          <w:b/>
          <w:szCs w:val="24"/>
          <w:lang w:val="bg-BG" w:eastAsia="zh-TW"/>
        </w:rPr>
        <w:t>IV</w:t>
      </w:r>
      <w:r>
        <w:rPr>
          <w:rFonts w:cs="Times New Roman"/>
          <w:b/>
          <w:szCs w:val="24"/>
          <w:lang w:val="bg-BG" w:eastAsia="zh-TW"/>
        </w:rPr>
        <w:t>. Изпитване и оценяване</w:t>
      </w:r>
    </w:p>
    <w:p w:rsidR="00F07AFE" w:rsidRDefault="007E10DB">
      <w:pPr>
        <w:rPr>
          <w:rFonts w:cs="Times New Roman"/>
          <w:b/>
          <w:szCs w:val="24"/>
          <w:lang w:val="bg-BG"/>
        </w:rPr>
      </w:pPr>
      <w:r>
        <w:rPr>
          <w:rFonts w:cs="Times New Roman"/>
          <w:b/>
          <w:szCs w:val="24"/>
          <w:lang w:val="bg-BG"/>
        </w:rPr>
        <w:t>1. Текущо оценяване</w:t>
      </w:r>
    </w:p>
    <w:sdt>
      <w:sdtPr>
        <w:rPr>
          <w:rFonts w:cs="Times New Roman"/>
          <w:color w:val="000000"/>
          <w:szCs w:val="24"/>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rsidR="00F07AFE" w:rsidRDefault="007E10DB">
          <w:pPr>
            <w:jc w:val="both"/>
            <w:rPr>
              <w:rFonts w:cs="Times New Roman"/>
              <w:szCs w:val="24"/>
              <w:lang w:val="bg-BG"/>
            </w:rPr>
          </w:pPr>
          <w:r>
            <w:rPr>
              <w:rFonts w:cs="Times New Roman"/>
              <w:color w:val="000000"/>
              <w:szCs w:val="24"/>
              <w:lang w:val="bg-BG"/>
            </w:rPr>
            <w:t>Участието в учебния процес и усвояването на преподаваната материя се оценяват текущо от преподавателя по време на семестъра. Отчита се както работата на студентите по предварително поставяните им задач</w:t>
          </w:r>
          <w:r>
            <w:rPr>
              <w:rFonts w:cs="Times New Roman"/>
              <w:color w:val="000000"/>
              <w:szCs w:val="24"/>
              <w:lang w:val="bg-BG"/>
            </w:rPr>
            <w:t>и, така и способността им за аналитично мислене и ориентация при задачи, поставяни в рамките на самото семинарно занятие. Текущото оценяване има за цел да отчете нивото на теоретична подготовка на студентите, способността им за работа с нормативните актове</w:t>
          </w:r>
          <w:r>
            <w:rPr>
              <w:rFonts w:cs="Times New Roman"/>
              <w:color w:val="000000"/>
              <w:szCs w:val="24"/>
              <w:lang w:val="bg-BG"/>
            </w:rPr>
            <w:t xml:space="preserve">, умението да се отсява и анализира релевантната съдебна практика и да се защитават </w:t>
          </w:r>
          <w:r>
            <w:rPr>
              <w:rFonts w:cs="Times New Roman"/>
              <w:color w:val="000000"/>
              <w:szCs w:val="24"/>
            </w:rPr>
            <w:t>(</w:t>
          </w:r>
          <w:r>
            <w:rPr>
              <w:rFonts w:cs="Times New Roman"/>
              <w:color w:val="000000"/>
              <w:szCs w:val="24"/>
              <w:lang w:val="bg-BG"/>
            </w:rPr>
            <w:t>юридически обосновано</w:t>
          </w:r>
          <w:r>
            <w:rPr>
              <w:rFonts w:cs="Times New Roman"/>
              <w:color w:val="000000"/>
              <w:szCs w:val="24"/>
            </w:rPr>
            <w:t>)</w:t>
          </w:r>
          <w:r>
            <w:rPr>
              <w:rFonts w:cs="Times New Roman"/>
              <w:color w:val="000000"/>
              <w:szCs w:val="24"/>
              <w:lang w:val="bg-BG"/>
            </w:rPr>
            <w:t xml:space="preserve"> тези. Провежда </w:t>
          </w:r>
          <w:r>
            <w:rPr>
              <w:rFonts w:cs="Times New Roman"/>
              <w:color w:val="000000"/>
              <w:szCs w:val="24"/>
              <w:lang w:val="bg-BG"/>
            </w:rPr>
            <w:lastRenderedPageBreak/>
            <w:t>се най-малко един задължителен колоквиум върху казус, поставящ проблеми от изучаваната материя.  Крайната оценка от текущото оценяване се формира от оценката на участието на студента по време на семестъра и оценката от колоквиума. Присъстви</w:t>
          </w:r>
          <w:r>
            <w:rPr>
              <w:rFonts w:cs="Times New Roman"/>
              <w:color w:val="000000"/>
              <w:szCs w:val="24"/>
              <w:lang w:val="bg-BG"/>
            </w:rPr>
            <w:t>ето се отчита отделно. За да бъде допуснат до изпит студентът трябва да е присъствал най-малко на половината от общия брой на проведените семинарни занятия или да е получил крайна оценка от текущото оценяване не по ниска от „добър 3:50“.</w:t>
          </w:r>
          <w:r>
            <w:rPr>
              <w:rFonts w:cs="Times New Roman"/>
              <w:color w:val="000000"/>
              <w:szCs w:val="24"/>
              <w:lang w:val="bg-BG"/>
            </w:rPr>
            <w:t xml:space="preserve"> </w:t>
          </w:r>
          <w:r>
            <w:rPr>
              <w:rFonts w:cs="Times New Roman"/>
              <w:color w:val="000000"/>
              <w:szCs w:val="24"/>
              <w:lang w:val="bg-BG"/>
            </w:rPr>
            <w:t>Резултатите</w:t>
          </w:r>
          <w:r>
            <w:rPr>
              <w:rFonts w:cs="Times New Roman"/>
              <w:color w:val="000000"/>
              <w:szCs w:val="24"/>
              <w:lang w:val="bg-BG"/>
            </w:rPr>
            <w:t xml:space="preserve"> от тек</w:t>
          </w:r>
          <w:r>
            <w:rPr>
              <w:rFonts w:cs="Times New Roman"/>
              <w:color w:val="000000"/>
              <w:szCs w:val="24"/>
              <w:lang w:val="bg-BG"/>
            </w:rPr>
            <w:t xml:space="preserve">ущото оценяване имат тежест до 20 % от крайната оценка. </w:t>
          </w:r>
        </w:p>
      </w:sdtContent>
    </w:sdt>
    <w:p w:rsidR="00F07AFE" w:rsidRDefault="00F07AFE">
      <w:pPr>
        <w:rPr>
          <w:rFonts w:cs="Times New Roman"/>
          <w:szCs w:val="24"/>
          <w:lang w:val="bg-BG"/>
        </w:rPr>
      </w:pPr>
    </w:p>
    <w:p w:rsidR="00F07AFE" w:rsidRDefault="007E10DB">
      <w:pPr>
        <w:rPr>
          <w:rFonts w:cs="Times New Roman"/>
          <w:b/>
          <w:szCs w:val="24"/>
          <w:lang w:val="bg-BG"/>
        </w:rPr>
      </w:pPr>
      <w:r>
        <w:rPr>
          <w:rFonts w:cs="Times New Roman"/>
          <w:b/>
          <w:szCs w:val="24"/>
          <w:lang w:val="bg-BG"/>
        </w:rPr>
        <w:t>2. Условия за допускане до изпит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rsidR="00F07AFE" w:rsidRDefault="007E10DB">
          <w:pPr>
            <w:jc w:val="both"/>
            <w:rPr>
              <w:rFonts w:cs="Times New Roman"/>
              <w:szCs w:val="24"/>
              <w:lang w:val="bg-BG"/>
            </w:rPr>
          </w:pPr>
          <w:r>
            <w:rPr>
              <w:rFonts w:cs="Times New Roman"/>
              <w:szCs w:val="24"/>
              <w:lang w:val="bg-BG"/>
            </w:rPr>
            <w:t>Едно от двете: 1. Миниум 50 % присъствия на семинарните занятия или 2. Изпълнение на задачите от задължителното текущо оценяване</w:t>
          </w:r>
        </w:p>
      </w:sdtContent>
    </w:sdt>
    <w:sdt>
      <w:sdt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rPr>
          <w:rFonts w:cs="Times New Roman"/>
          <w:szCs w:val="24"/>
          <w:lang w:val="bg-BG"/>
        </w:rPr>
      </w:sdtEndPr>
      <w:sdtContent>
        <w:p w:rsidR="00F07AFE" w:rsidRDefault="007E10DB">
          <w:pPr>
            <w:jc w:val="both"/>
            <w:rPr>
              <w:rFonts w:cs="Times New Roman"/>
              <w:szCs w:val="24"/>
              <w:lang w:val="bg-BG"/>
            </w:rPr>
          </w:pPr>
          <w:r>
            <w:t xml:space="preserve"> </w:t>
          </w:r>
        </w:p>
      </w:sdtContent>
    </w:sdt>
    <w:p w:rsidR="00F07AFE" w:rsidRDefault="00F07AFE">
      <w:pPr>
        <w:tabs>
          <w:tab w:val="left" w:pos="7695"/>
        </w:tabs>
        <w:rPr>
          <w:rFonts w:cs="Times New Roman"/>
          <w:sz w:val="10"/>
          <w:szCs w:val="10"/>
          <w:lang w:val="bg-BG"/>
        </w:rPr>
      </w:pPr>
    </w:p>
    <w:p w:rsidR="00F07AFE" w:rsidRDefault="007E10DB">
      <w:pPr>
        <w:tabs>
          <w:tab w:val="left" w:pos="7695"/>
        </w:tabs>
        <w:rPr>
          <w:rFonts w:cs="Times New Roman"/>
          <w:b/>
          <w:szCs w:val="24"/>
          <w:lang w:val="bg-BG"/>
        </w:rPr>
      </w:pPr>
      <w:r>
        <w:rPr>
          <w:rFonts w:cs="Times New Roman"/>
          <w:b/>
          <w:szCs w:val="24"/>
          <w:lang w:val="bg-BG"/>
        </w:rPr>
        <w:t>3. Форма</w:t>
      </w:r>
      <w:r>
        <w:rPr>
          <w:rFonts w:cs="Times New Roman"/>
          <w:b/>
          <w:szCs w:val="24"/>
          <w:lang w:val="bg-BG"/>
        </w:rPr>
        <w:t xml:space="preserve"> и процедура на изпита</w:t>
      </w:r>
      <w:r>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rsidR="00F07AFE" w:rsidRDefault="007E10DB">
          <w:pPr>
            <w:jc w:val="both"/>
            <w:rPr>
              <w:rFonts w:cs="Times New Roman"/>
              <w:szCs w:val="24"/>
              <w:lang w:val="bg-BG"/>
            </w:rPr>
          </w:pPr>
          <w:r>
            <w:rPr>
              <w:rFonts w:cs="Times New Roman"/>
              <w:szCs w:val="24"/>
              <w:lang w:val="bg-BG"/>
            </w:rPr>
            <w:t xml:space="preserve">Изпитът в реална среда е писмен с предварително подготвени варианти на изпитна форма, която включва казус по семейно право, казус по наследствено право, посветени на основни институти на двата отрасъла; два тестови въпроса по права </w:t>
          </w:r>
          <w:r>
            <w:rPr>
              <w:rFonts w:cs="Times New Roman"/>
              <w:szCs w:val="24"/>
              <w:lang w:val="bg-BG"/>
            </w:rPr>
            <w:t xml:space="preserve">на детето и кратък теоретичен въпрос по семейно или наследствено право, в зависимост от материята, засегната в казусите. </w:t>
          </w:r>
        </w:p>
        <w:p w:rsidR="00F07AFE" w:rsidRDefault="007E10DB">
          <w:pPr>
            <w:jc w:val="both"/>
            <w:rPr>
              <w:rFonts w:cs="Times New Roman"/>
              <w:szCs w:val="24"/>
              <w:lang w:val="bg-BG"/>
            </w:rPr>
          </w:pPr>
          <w:r>
            <w:rPr>
              <w:rFonts w:cs="Times New Roman"/>
              <w:szCs w:val="24"/>
              <w:lang w:val="bg-BG"/>
            </w:rPr>
            <w:t xml:space="preserve">Студентите разполагат със нормативни актове. </w:t>
          </w:r>
        </w:p>
      </w:sdtContent>
    </w:sdt>
    <w:p w:rsidR="00F07AFE" w:rsidRDefault="007E10DB">
      <w:pPr>
        <w:tabs>
          <w:tab w:val="left" w:pos="5640"/>
          <w:tab w:val="left" w:pos="6075"/>
        </w:tabs>
        <w:rPr>
          <w:rFonts w:cs="Times New Roman"/>
          <w:szCs w:val="24"/>
          <w:lang w:val="bg-BG"/>
        </w:rPr>
      </w:pPr>
      <w:r>
        <w:rPr>
          <w:rFonts w:cs="Times New Roman"/>
          <w:szCs w:val="24"/>
          <w:lang w:val="bg-BG"/>
        </w:rPr>
        <w:tab/>
      </w:r>
      <w:r>
        <w:rPr>
          <w:rFonts w:cs="Times New Roman"/>
          <w:szCs w:val="24"/>
          <w:lang w:val="bg-BG"/>
        </w:rPr>
        <w:tab/>
      </w:r>
    </w:p>
    <w:p w:rsidR="00F07AFE" w:rsidRDefault="007E10DB">
      <w:pPr>
        <w:rPr>
          <w:rFonts w:cs="Times New Roman"/>
          <w:b/>
          <w:szCs w:val="24"/>
          <w:lang w:val="bg-BG"/>
        </w:rPr>
      </w:pPr>
      <w:r>
        <w:rPr>
          <w:rFonts w:cs="Times New Roman"/>
          <w:b/>
          <w:szCs w:val="24"/>
          <w:lang w:val="bg-BG"/>
        </w:rPr>
        <w:t>4. Критерии за оценяване</w:t>
      </w:r>
    </w:p>
    <w:sdt>
      <w:sdtPr>
        <w:rPr>
          <w:rFonts w:cs="Times New Roman"/>
          <w:szCs w:val="24"/>
          <w:lang w:val="bg-BG"/>
        </w:rPr>
        <w:id w:val="946740091"/>
        <w:lock w:val="sdtLocked"/>
        <w:placeholder>
          <w:docPart w:val="494606E7AE134B98B88D49DD28F4007D"/>
        </w:placeholder>
      </w:sdtPr>
      <w:sdtEndPr/>
      <w:sdtContent>
        <w:p w:rsidR="00F07AFE" w:rsidRDefault="007E10DB">
          <w:pPr>
            <w:jc w:val="both"/>
            <w:rPr>
              <w:rFonts w:cs="Times New Roman"/>
              <w:szCs w:val="24"/>
              <w:lang w:val="bg-BG"/>
            </w:rPr>
          </w:pPr>
          <w:r>
            <w:rPr>
              <w:rFonts w:cs="Times New Roman"/>
              <w:szCs w:val="24"/>
              <w:lang w:val="bg-BG"/>
            </w:rPr>
            <w:t xml:space="preserve">Оценяват се уменията на студента да работи със съответния </w:t>
          </w:r>
          <w:r>
            <w:rPr>
              <w:rFonts w:cs="Times New Roman"/>
              <w:szCs w:val="24"/>
              <w:lang w:val="bg-BG"/>
            </w:rPr>
            <w:t>закон: да се ориентира в материята, правилно да я тълкува и прилага към фактите по казуса, проверяват се теоретичните знания, усвоени по време на лекционния курс и семинарните занятия по основните теми на семейното и наследственото право.</w:t>
          </w:r>
        </w:p>
      </w:sdtContent>
    </w:sdt>
    <w:p w:rsidR="00F07AFE" w:rsidRDefault="00F07AFE">
      <w:pPr>
        <w:rPr>
          <w:rFonts w:cs="Times New Roman"/>
          <w:szCs w:val="24"/>
          <w:lang w:val="bg-BG"/>
        </w:rPr>
      </w:pPr>
    </w:p>
    <w:p w:rsidR="00F07AFE" w:rsidRDefault="007E10DB">
      <w:pPr>
        <w:rPr>
          <w:rFonts w:cs="Times New Roman"/>
          <w:b/>
          <w:szCs w:val="24"/>
          <w:lang w:val="bg-BG"/>
        </w:rPr>
      </w:pPr>
      <w:r>
        <w:rPr>
          <w:rFonts w:cs="Times New Roman"/>
          <w:b/>
          <w:szCs w:val="24"/>
          <w:lang w:val="bg-BG"/>
        </w:rPr>
        <w:t>5. Особени изи</w:t>
      </w:r>
      <w:r>
        <w:rPr>
          <w:rFonts w:cs="Times New Roman"/>
          <w:b/>
          <w:szCs w:val="24"/>
          <w:lang w:val="bg-BG"/>
        </w:rPr>
        <w:t>сквания</w:t>
      </w:r>
    </w:p>
    <w:sdt>
      <w:sdtPr>
        <w:rPr>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rsidR="00F07AFE" w:rsidRDefault="007E10DB">
          <w:pPr>
            <w:jc w:val="both"/>
            <w:rPr>
              <w:rFonts w:cs="Times New Roman"/>
              <w:szCs w:val="24"/>
              <w:lang w:val="bg-BG"/>
            </w:rPr>
          </w:pPr>
          <w:r>
            <w:rPr>
              <w:szCs w:val="24"/>
              <w:lang w:val="bg-BG"/>
            </w:rPr>
            <w:t>По време на семинарните занятия студентите следва да разполагат със Семеен кодекс и Закон за наследството на хартиен носител. Когато предварително поставените им задачи засягат материя, чиято уредба е в други нормативни актове – Граждански процесуа</w:t>
          </w:r>
          <w:r>
            <w:rPr>
              <w:szCs w:val="24"/>
              <w:lang w:val="bg-BG"/>
            </w:rPr>
            <w:t xml:space="preserve">лен кодекс, Закон за закрила на детето, Закон за защита от домашното насилие и др., студентите трябва да разполагат и с тези нормативни актове. </w:t>
          </w:r>
        </w:p>
      </w:sdtContent>
    </w:sdt>
    <w:p w:rsidR="00F07AFE" w:rsidRDefault="00F07AFE">
      <w:pPr>
        <w:rPr>
          <w:rFonts w:cs="Times New Roman"/>
          <w:szCs w:val="24"/>
          <w:lang w:val="bg-BG"/>
        </w:rPr>
      </w:pPr>
    </w:p>
    <w:p w:rsidR="00F07AFE" w:rsidRDefault="007E10DB">
      <w:pPr>
        <w:tabs>
          <w:tab w:val="left" w:pos="1500"/>
        </w:tabs>
        <w:jc w:val="center"/>
        <w:rPr>
          <w:rFonts w:cs="Times New Roman"/>
          <w:sz w:val="20"/>
          <w:szCs w:val="20"/>
          <w:lang w:val="bg-BG"/>
        </w:rPr>
      </w:pPr>
      <w:r>
        <w:rPr>
          <w:rFonts w:cs="Times New Roman"/>
          <w:sz w:val="20"/>
          <w:szCs w:val="20"/>
          <w:lang w:val="bg-BG"/>
        </w:rPr>
        <w:t xml:space="preserve">Правила за организация на учебната дейност в специалността „право“  на Юридическия факултет на ПУ “Паисий </w:t>
      </w:r>
      <w:r>
        <w:rPr>
          <w:rFonts w:cs="Times New Roman"/>
          <w:sz w:val="20"/>
          <w:szCs w:val="20"/>
          <w:lang w:val="bg-BG"/>
        </w:rPr>
        <w:t>Хилендарски“</w:t>
      </w:r>
    </w:p>
    <w:p w:rsidR="00F07AFE" w:rsidRDefault="00F07AFE">
      <w:pPr>
        <w:tabs>
          <w:tab w:val="left" w:pos="1500"/>
        </w:tabs>
        <w:jc w:val="both"/>
        <w:rPr>
          <w:rFonts w:cs="Times New Roman"/>
          <w:sz w:val="20"/>
          <w:szCs w:val="20"/>
          <w:lang w:val="bg-BG"/>
        </w:rPr>
      </w:pPr>
    </w:p>
    <w:p w:rsidR="00F07AFE" w:rsidRDefault="007E10DB">
      <w:pPr>
        <w:tabs>
          <w:tab w:val="left" w:pos="1500"/>
        </w:tabs>
        <w:jc w:val="both"/>
        <w:rPr>
          <w:rFonts w:cs="Times New Roman"/>
          <w:sz w:val="20"/>
          <w:szCs w:val="20"/>
          <w:lang w:val="bg-BG"/>
        </w:rPr>
      </w:pPr>
      <w:r>
        <w:rPr>
          <w:rFonts w:cs="Times New Roman"/>
          <w:sz w:val="20"/>
          <w:szCs w:val="20"/>
          <w:lang w:val="bg-BG"/>
        </w:rPr>
        <w:t>* 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w:t>
      </w:r>
      <w:r>
        <w:rPr>
          <w:rFonts w:cs="Times New Roman"/>
          <w:sz w:val="20"/>
          <w:szCs w:val="20"/>
          <w:lang w:val="bg-BG"/>
        </w:rPr>
        <w:t>стява в конспекта по чл. 18.</w:t>
      </w:r>
    </w:p>
    <w:p w:rsidR="00F07AFE" w:rsidRDefault="007E10DB">
      <w:pPr>
        <w:tabs>
          <w:tab w:val="left" w:pos="1500"/>
        </w:tabs>
        <w:jc w:val="both"/>
        <w:rPr>
          <w:rFonts w:cs="Times New Roman"/>
          <w:sz w:val="20"/>
          <w:szCs w:val="20"/>
          <w:lang w:val="bg-BG"/>
        </w:rPr>
      </w:pPr>
      <w:r>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rsidR="00F07AFE" w:rsidRDefault="007E10DB">
      <w:pPr>
        <w:tabs>
          <w:tab w:val="left" w:pos="1500"/>
        </w:tabs>
        <w:jc w:val="both"/>
        <w:rPr>
          <w:rFonts w:cs="Times New Roman"/>
          <w:sz w:val="20"/>
          <w:szCs w:val="20"/>
          <w:lang w:val="bg-BG"/>
        </w:rPr>
      </w:pPr>
      <w:r>
        <w:rPr>
          <w:rFonts w:cs="Times New Roman"/>
          <w:sz w:val="20"/>
          <w:szCs w:val="20"/>
          <w:lang w:val="bg-BG"/>
        </w:rPr>
        <w:lastRenderedPageBreak/>
        <w:t>(3) Текущите пров</w:t>
      </w:r>
      <w:r>
        <w:rPr>
          <w:rFonts w:cs="Times New Roman"/>
          <w:sz w:val="20"/>
          <w:szCs w:val="20"/>
          <w:lang w:val="bg-BG"/>
        </w:rPr>
        <w:t xml:space="preserve">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rsidR="00F07AFE" w:rsidRDefault="007E10DB">
      <w:pPr>
        <w:tabs>
          <w:tab w:val="left" w:pos="1500"/>
        </w:tabs>
        <w:jc w:val="both"/>
        <w:rPr>
          <w:rFonts w:cs="Times New Roman"/>
          <w:sz w:val="20"/>
          <w:szCs w:val="20"/>
          <w:lang w:val="bg-BG"/>
        </w:rPr>
      </w:pPr>
      <w:r>
        <w:rPr>
          <w:rFonts w:cs="Times New Roman"/>
          <w:sz w:val="20"/>
          <w:szCs w:val="20"/>
          <w:lang w:val="bg-BG"/>
        </w:rPr>
        <w:t xml:space="preserve">(4) При насрочване на текущи проверки студентите се уведомяват </w:t>
      </w:r>
      <w:r>
        <w:rPr>
          <w:rFonts w:cs="Times New Roman"/>
          <w:sz w:val="20"/>
          <w:szCs w:val="20"/>
          <w:lang w:val="bg-BG"/>
        </w:rPr>
        <w:t>предварително, в разумен срок, за обхвата на  учебния материал и критериите за оценяване.</w:t>
      </w:r>
    </w:p>
    <w:p w:rsidR="00F07AFE" w:rsidRDefault="00F07AFE">
      <w:pPr>
        <w:tabs>
          <w:tab w:val="left" w:pos="1500"/>
        </w:tabs>
        <w:jc w:val="both"/>
        <w:rPr>
          <w:rFonts w:cs="Times New Roman"/>
          <w:sz w:val="20"/>
          <w:szCs w:val="20"/>
          <w:lang w:val="bg-BG"/>
        </w:rPr>
      </w:pPr>
    </w:p>
    <w:p w:rsidR="00F07AFE" w:rsidRDefault="007E10DB">
      <w:pPr>
        <w:tabs>
          <w:tab w:val="left" w:pos="1500"/>
        </w:tabs>
        <w:jc w:val="both"/>
        <w:rPr>
          <w:rFonts w:cs="Times New Roman"/>
          <w:sz w:val="20"/>
          <w:szCs w:val="20"/>
          <w:lang w:val="bg-BG"/>
        </w:rPr>
      </w:pPr>
      <w:r>
        <w:rPr>
          <w:rFonts w:cs="Times New Roman"/>
          <w:sz w:val="20"/>
          <w:szCs w:val="20"/>
          <w:lang w:val="bg-BG"/>
        </w:rPr>
        <w:t>** 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w:t>
      </w:r>
      <w:r>
        <w:rPr>
          <w:rFonts w:cs="Times New Roman"/>
          <w:sz w:val="20"/>
          <w:szCs w:val="20"/>
          <w:lang w:val="bg-BG"/>
        </w:rPr>
        <w:t>рсове.</w:t>
      </w:r>
    </w:p>
    <w:p w:rsidR="00F07AFE" w:rsidRDefault="007E10DB">
      <w:pPr>
        <w:tabs>
          <w:tab w:val="left" w:pos="1500"/>
        </w:tabs>
        <w:jc w:val="both"/>
        <w:rPr>
          <w:rFonts w:cs="Times New Roman"/>
          <w:sz w:val="20"/>
          <w:szCs w:val="20"/>
          <w:lang w:val="bg-BG"/>
        </w:rPr>
      </w:pPr>
      <w:r>
        <w:rPr>
          <w:rFonts w:cs="Times New Roman"/>
          <w:sz w:val="20"/>
          <w:szCs w:val="20"/>
          <w:lang w:val="bg-BG"/>
        </w:rPr>
        <w:t>(2)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w:t>
      </w:r>
      <w:r>
        <w:rPr>
          <w:rFonts w:cs="Times New Roman"/>
          <w:sz w:val="20"/>
          <w:szCs w:val="20"/>
          <w:lang w:val="bg-BG"/>
        </w:rPr>
        <w:t xml:space="preserve"> общия брой на проведените семинарни занятия; б) успешно изпълнение на задачите от задължителното текущо оценяване по чл. 14, ал. 2. </w:t>
      </w:r>
    </w:p>
    <w:p w:rsidR="00F07AFE" w:rsidRDefault="007E10DB">
      <w:pPr>
        <w:tabs>
          <w:tab w:val="left" w:pos="1500"/>
        </w:tabs>
        <w:jc w:val="both"/>
        <w:rPr>
          <w:rFonts w:cs="Times New Roman"/>
          <w:sz w:val="20"/>
          <w:szCs w:val="20"/>
          <w:lang w:val="bg-BG"/>
        </w:rPr>
      </w:pPr>
      <w:r>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ectPr w:rsidR="00F07AFE">
      <w:headerReference w:type="default" r:id="rId9"/>
      <w:footerReference w:type="default" r:id="rId10"/>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0DB" w:rsidRDefault="007E10DB">
      <w:pPr>
        <w:spacing w:line="240" w:lineRule="auto"/>
      </w:pPr>
      <w:r>
        <w:separator/>
      </w:r>
    </w:p>
  </w:endnote>
  <w:endnote w:type="continuationSeparator" w:id="0">
    <w:p w:rsidR="007E10DB" w:rsidRDefault="007E1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PMingLiU">
    <w:altName w:val="Microsoft JhengHei"/>
    <w:panose1 w:val="02010601000101010101"/>
    <w:charset w:val="88"/>
    <w:family w:val="auto"/>
    <w:pitch w:val="default"/>
    <w:sig w:usb0="00000000" w:usb1="00000000" w:usb2="00000010" w:usb3="00000000" w:csb0="00100000"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AFE" w:rsidRDefault="007E10DB">
    <w:pPr>
      <w:pStyle w:val="Footer"/>
      <w:jc w:val="right"/>
    </w:pPr>
    <w:r>
      <w:fldChar w:fldCharType="begin"/>
    </w:r>
    <w:r>
      <w:instrText xml:space="preserve"> PAGE   \* MERGEFORMAT </w:instrText>
    </w:r>
    <w:r>
      <w:fldChar w:fldCharType="separate"/>
    </w:r>
    <w:r w:rsidR="009A3D96">
      <w:rPr>
        <w:noProof/>
      </w:rPr>
      <w:t>2</w:t>
    </w:r>
    <w:r>
      <w:fldChar w:fldCharType="end"/>
    </w:r>
  </w:p>
  <w:p w:rsidR="00F07AFE" w:rsidRDefault="00F07A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0DB" w:rsidRDefault="007E10DB">
      <w:pPr>
        <w:spacing w:after="0"/>
      </w:pPr>
      <w:r>
        <w:separator/>
      </w:r>
    </w:p>
  </w:footnote>
  <w:footnote w:type="continuationSeparator" w:id="0">
    <w:p w:rsidR="007E10DB" w:rsidRDefault="007E10D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AFE" w:rsidRDefault="007E10DB">
    <w:pPr>
      <w:tabs>
        <w:tab w:val="center" w:pos="4680"/>
        <w:tab w:val="right" w:pos="9360"/>
      </w:tabs>
      <w:spacing w:after="0" w:line="240" w:lineRule="auto"/>
      <w:jc w:val="center"/>
      <w:rPr>
        <w:rFonts w:ascii="Bookman Old Style" w:hAnsi="Bookman Old Style"/>
      </w:rPr>
    </w:pPr>
    <w:r>
      <w:rPr>
        <w:rFonts w:ascii="Bookman Old Style" w:hAnsi="Bookman Old Style"/>
        <w:lang w:val="bg-BG"/>
      </w:rPr>
      <w:t xml:space="preserve">ПУ „Паисий Хилендарски“ </w:t>
    </w:r>
    <w:r>
      <w:rPr>
        <w:rFonts w:ascii="Bookman Old Style" w:hAnsi="Bookman Old Style" w:cs="Times New Roman"/>
        <w:lang w:val="bg-BG"/>
      </w:rPr>
      <w:t>•</w:t>
    </w:r>
    <w:r>
      <w:rPr>
        <w:rFonts w:ascii="Bookman Old Style" w:hAnsi="Bookman Old Style"/>
        <w:lang w:val="bg-BG"/>
      </w:rPr>
      <w:t xml:space="preserve"> Юридически факултет</w:t>
    </w:r>
  </w:p>
  <w:p w:rsidR="00F07AFE" w:rsidRDefault="00F07AFE">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270"/>
    <w:multiLevelType w:val="singleLevel"/>
    <w:tmpl w:val="081A0270"/>
    <w:lvl w:ilvl="0">
      <w:start w:val="1"/>
      <w:numFmt w:val="decimal"/>
      <w:lvlText w:val="%1."/>
      <w:lvlJc w:val="left"/>
      <w:pPr>
        <w:tabs>
          <w:tab w:val="left" w:pos="360"/>
        </w:tabs>
        <w:ind w:left="360" w:hanging="360"/>
      </w:pPr>
      <w:rPr>
        <w:rFonts w:hint="default"/>
      </w:rPr>
    </w:lvl>
  </w:abstractNum>
  <w:abstractNum w:abstractNumId="1" w15:restartNumberingAfterBreak="0">
    <w:nsid w:val="52E44405"/>
    <w:multiLevelType w:val="singleLevel"/>
    <w:tmpl w:val="52E44405"/>
    <w:lvl w:ilvl="0">
      <w:start w:val="1"/>
      <w:numFmt w:val="decimal"/>
      <w:lvlText w:val="%1."/>
      <w:lvlJc w:val="left"/>
      <w:pPr>
        <w:ind w:left="360" w:hanging="360"/>
      </w:pPr>
      <w:rPr>
        <w:rFonts w:hint="default"/>
      </w:rPr>
    </w:lvl>
  </w:abstractNum>
  <w:abstractNum w:abstractNumId="2" w15:restartNumberingAfterBreak="0">
    <w:nsid w:val="59AF5DBE"/>
    <w:multiLevelType w:val="singleLevel"/>
    <w:tmpl w:val="59AF5DBE"/>
    <w:lvl w:ilvl="0">
      <w:start w:val="1"/>
      <w:numFmt w:val="decimal"/>
      <w:lvlText w:val="%1."/>
      <w:lvlJc w:val="left"/>
      <w:pPr>
        <w:tabs>
          <w:tab w:val="left" w:pos="360"/>
        </w:tabs>
        <w:ind w:left="360" w:hanging="360"/>
      </w:pPr>
    </w:lvl>
  </w:abstractNum>
  <w:abstractNum w:abstractNumId="3" w15:restartNumberingAfterBreak="0">
    <w:nsid w:val="6640BA04"/>
    <w:multiLevelType w:val="singleLevel"/>
    <w:tmpl w:val="6640BA04"/>
    <w:lvl w:ilvl="0">
      <w:start w:val="1"/>
      <w:numFmt w:val="decimal"/>
      <w:suff w:val="space"/>
      <w:lvlText w:val="%1."/>
      <w:lvlJc w:val="left"/>
    </w:lvl>
  </w:abstractNum>
  <w:abstractNum w:abstractNumId="4" w15:restartNumberingAfterBreak="0">
    <w:nsid w:val="6FA54D7E"/>
    <w:multiLevelType w:val="multilevel"/>
    <w:tmpl w:val="6FA54D7E"/>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1"/>
    <w:lvlOverride w:ilvl="0">
      <w:lvl w:ilvl="0">
        <w:start w:val="1"/>
        <w:numFmt w:val="decimal"/>
        <w:lvlText w:val="%1."/>
        <w:legacy w:legacy="1" w:legacySpace="0" w:legacyIndent="360"/>
        <w:lvlJc w:val="left"/>
        <w:pPr>
          <w:ind w:left="360" w:hanging="360"/>
        </w:pPr>
      </w:lvl>
    </w:lvlOverride>
  </w:num>
  <w:num w:numId="3">
    <w:abstractNumId w:val="1"/>
    <w:lvlOverride w:ilvl="0">
      <w:lvl w:ilvl="0">
        <w:start w:val="1"/>
        <w:numFmt w:val="decimal"/>
        <w:lvlText w:val="%1."/>
        <w:legacy w:legacy="1" w:legacySpace="0" w:legacyIndent="360"/>
        <w:lvlJc w:val="left"/>
        <w:pPr>
          <w:ind w:left="360" w:hanging="360"/>
        </w:pPr>
      </w:lvl>
    </w:lvlOverride>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2EV7/awUypYJJ8dzRhWSjMOJgwwOcarBbIfZonQvbEVS0CZRN3m6NTEWCn73oTbXQviVPcDt2UBZKk2cV3CgyA==" w:salt="+03ZyGYx8qaYvOuOe/gfsQ=="/>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0036"/>
    <w:rsid w:val="00001A74"/>
    <w:rsid w:val="00003573"/>
    <w:rsid w:val="000059C1"/>
    <w:rsid w:val="00007DB0"/>
    <w:rsid w:val="00013154"/>
    <w:rsid w:val="00015DE7"/>
    <w:rsid w:val="00034CC0"/>
    <w:rsid w:val="00043C61"/>
    <w:rsid w:val="0005345F"/>
    <w:rsid w:val="00056504"/>
    <w:rsid w:val="00061393"/>
    <w:rsid w:val="0006374F"/>
    <w:rsid w:val="00071625"/>
    <w:rsid w:val="00073B87"/>
    <w:rsid w:val="00084A32"/>
    <w:rsid w:val="00085031"/>
    <w:rsid w:val="00086F5A"/>
    <w:rsid w:val="00095759"/>
    <w:rsid w:val="000A566C"/>
    <w:rsid w:val="000D01CD"/>
    <w:rsid w:val="000D0DBC"/>
    <w:rsid w:val="000D1387"/>
    <w:rsid w:val="000D3E01"/>
    <w:rsid w:val="000E4B3C"/>
    <w:rsid w:val="000E6BFF"/>
    <w:rsid w:val="000F3FF7"/>
    <w:rsid w:val="00100BC6"/>
    <w:rsid w:val="001101B4"/>
    <w:rsid w:val="00135E2F"/>
    <w:rsid w:val="00135FE0"/>
    <w:rsid w:val="001557A4"/>
    <w:rsid w:val="00177D18"/>
    <w:rsid w:val="00180D2E"/>
    <w:rsid w:val="00181310"/>
    <w:rsid w:val="001D2ED5"/>
    <w:rsid w:val="001E4BBC"/>
    <w:rsid w:val="00211F99"/>
    <w:rsid w:val="00214378"/>
    <w:rsid w:val="002557D2"/>
    <w:rsid w:val="002840A7"/>
    <w:rsid w:val="002B7CE6"/>
    <w:rsid w:val="002C0A7A"/>
    <w:rsid w:val="002C4AD0"/>
    <w:rsid w:val="002C6022"/>
    <w:rsid w:val="002D3E7D"/>
    <w:rsid w:val="002D6CC3"/>
    <w:rsid w:val="002F7CAC"/>
    <w:rsid w:val="003010E4"/>
    <w:rsid w:val="003021D8"/>
    <w:rsid w:val="00316E9B"/>
    <w:rsid w:val="00321ED2"/>
    <w:rsid w:val="00332A0B"/>
    <w:rsid w:val="00344649"/>
    <w:rsid w:val="00347FDC"/>
    <w:rsid w:val="003542E7"/>
    <w:rsid w:val="00375136"/>
    <w:rsid w:val="00380F5A"/>
    <w:rsid w:val="003812A2"/>
    <w:rsid w:val="0039054A"/>
    <w:rsid w:val="003935BC"/>
    <w:rsid w:val="003947E3"/>
    <w:rsid w:val="003B43BD"/>
    <w:rsid w:val="003D64E1"/>
    <w:rsid w:val="003D741F"/>
    <w:rsid w:val="003E037F"/>
    <w:rsid w:val="003E3B14"/>
    <w:rsid w:val="003F0818"/>
    <w:rsid w:val="003F1EC7"/>
    <w:rsid w:val="003F724E"/>
    <w:rsid w:val="00407C97"/>
    <w:rsid w:val="00414430"/>
    <w:rsid w:val="004232F6"/>
    <w:rsid w:val="00425277"/>
    <w:rsid w:val="00443E4D"/>
    <w:rsid w:val="004526E8"/>
    <w:rsid w:val="004620CC"/>
    <w:rsid w:val="00464F8A"/>
    <w:rsid w:val="00470C68"/>
    <w:rsid w:val="0049767F"/>
    <w:rsid w:val="004C0D76"/>
    <w:rsid w:val="004D3203"/>
    <w:rsid w:val="00513BF8"/>
    <w:rsid w:val="005202A0"/>
    <w:rsid w:val="0052579D"/>
    <w:rsid w:val="005346A5"/>
    <w:rsid w:val="00555F07"/>
    <w:rsid w:val="00570CB7"/>
    <w:rsid w:val="00572AC1"/>
    <w:rsid w:val="005803A9"/>
    <w:rsid w:val="00584CAD"/>
    <w:rsid w:val="005A0E57"/>
    <w:rsid w:val="005C0A93"/>
    <w:rsid w:val="005C3027"/>
    <w:rsid w:val="005C5478"/>
    <w:rsid w:val="005C5662"/>
    <w:rsid w:val="005E760D"/>
    <w:rsid w:val="005F23E3"/>
    <w:rsid w:val="00604842"/>
    <w:rsid w:val="0061481C"/>
    <w:rsid w:val="00617543"/>
    <w:rsid w:val="00623BF7"/>
    <w:rsid w:val="006243CF"/>
    <w:rsid w:val="006303FD"/>
    <w:rsid w:val="00642600"/>
    <w:rsid w:val="00646F5A"/>
    <w:rsid w:val="0066260D"/>
    <w:rsid w:val="00666EDD"/>
    <w:rsid w:val="006725FA"/>
    <w:rsid w:val="00676627"/>
    <w:rsid w:val="00676969"/>
    <w:rsid w:val="0068766E"/>
    <w:rsid w:val="006C5A07"/>
    <w:rsid w:val="006D3DE5"/>
    <w:rsid w:val="006E4CF5"/>
    <w:rsid w:val="006F0822"/>
    <w:rsid w:val="007165F4"/>
    <w:rsid w:val="00731E53"/>
    <w:rsid w:val="007356CE"/>
    <w:rsid w:val="00737259"/>
    <w:rsid w:val="007815D2"/>
    <w:rsid w:val="007819E1"/>
    <w:rsid w:val="007A1176"/>
    <w:rsid w:val="007A4D7F"/>
    <w:rsid w:val="007B6F3D"/>
    <w:rsid w:val="007B74F5"/>
    <w:rsid w:val="007B7BFA"/>
    <w:rsid w:val="007D45D4"/>
    <w:rsid w:val="007D7EF5"/>
    <w:rsid w:val="007E10DB"/>
    <w:rsid w:val="007E1810"/>
    <w:rsid w:val="007F478E"/>
    <w:rsid w:val="00810FE2"/>
    <w:rsid w:val="00822EBB"/>
    <w:rsid w:val="00855C8A"/>
    <w:rsid w:val="00857E98"/>
    <w:rsid w:val="00873624"/>
    <w:rsid w:val="00890D1C"/>
    <w:rsid w:val="00895B34"/>
    <w:rsid w:val="0089661E"/>
    <w:rsid w:val="008B54CC"/>
    <w:rsid w:val="008D05AB"/>
    <w:rsid w:val="008E751F"/>
    <w:rsid w:val="008F0F81"/>
    <w:rsid w:val="0090153B"/>
    <w:rsid w:val="009243DB"/>
    <w:rsid w:val="00933241"/>
    <w:rsid w:val="00940CE1"/>
    <w:rsid w:val="00942B97"/>
    <w:rsid w:val="00947A8E"/>
    <w:rsid w:val="00975CD1"/>
    <w:rsid w:val="00986211"/>
    <w:rsid w:val="00991FCB"/>
    <w:rsid w:val="009A2BCF"/>
    <w:rsid w:val="009A3D96"/>
    <w:rsid w:val="009B7BE8"/>
    <w:rsid w:val="009D0362"/>
    <w:rsid w:val="00A0317A"/>
    <w:rsid w:val="00A067CA"/>
    <w:rsid w:val="00A1071D"/>
    <w:rsid w:val="00A12DB5"/>
    <w:rsid w:val="00A13408"/>
    <w:rsid w:val="00A13793"/>
    <w:rsid w:val="00A47FA0"/>
    <w:rsid w:val="00A537B3"/>
    <w:rsid w:val="00A60E64"/>
    <w:rsid w:val="00A63168"/>
    <w:rsid w:val="00A6764E"/>
    <w:rsid w:val="00A764CF"/>
    <w:rsid w:val="00AA5772"/>
    <w:rsid w:val="00AB479D"/>
    <w:rsid w:val="00AE1971"/>
    <w:rsid w:val="00AF630C"/>
    <w:rsid w:val="00B30F5F"/>
    <w:rsid w:val="00B5145B"/>
    <w:rsid w:val="00B55DDF"/>
    <w:rsid w:val="00B621DC"/>
    <w:rsid w:val="00B74543"/>
    <w:rsid w:val="00BB39F1"/>
    <w:rsid w:val="00BB3A92"/>
    <w:rsid w:val="00BB4183"/>
    <w:rsid w:val="00BB46B0"/>
    <w:rsid w:val="00BB5D8B"/>
    <w:rsid w:val="00BC05DB"/>
    <w:rsid w:val="00BC65D0"/>
    <w:rsid w:val="00BD4D46"/>
    <w:rsid w:val="00BE604E"/>
    <w:rsid w:val="00C055AC"/>
    <w:rsid w:val="00C11BBF"/>
    <w:rsid w:val="00C13420"/>
    <w:rsid w:val="00C17150"/>
    <w:rsid w:val="00C2057F"/>
    <w:rsid w:val="00C50DF1"/>
    <w:rsid w:val="00C548DB"/>
    <w:rsid w:val="00C55811"/>
    <w:rsid w:val="00C8772F"/>
    <w:rsid w:val="00C93E64"/>
    <w:rsid w:val="00CA0569"/>
    <w:rsid w:val="00CA14A1"/>
    <w:rsid w:val="00CA3DC6"/>
    <w:rsid w:val="00CA635B"/>
    <w:rsid w:val="00CA6B2B"/>
    <w:rsid w:val="00CC3313"/>
    <w:rsid w:val="00CD1EBE"/>
    <w:rsid w:val="00CE0848"/>
    <w:rsid w:val="00CF10B5"/>
    <w:rsid w:val="00D032D8"/>
    <w:rsid w:val="00D154C9"/>
    <w:rsid w:val="00D164B6"/>
    <w:rsid w:val="00D2164B"/>
    <w:rsid w:val="00D377E9"/>
    <w:rsid w:val="00D53379"/>
    <w:rsid w:val="00D8312C"/>
    <w:rsid w:val="00D93D5D"/>
    <w:rsid w:val="00DA4C1C"/>
    <w:rsid w:val="00DA511D"/>
    <w:rsid w:val="00DA6080"/>
    <w:rsid w:val="00DB542E"/>
    <w:rsid w:val="00DC03AF"/>
    <w:rsid w:val="00DC226A"/>
    <w:rsid w:val="00DD2770"/>
    <w:rsid w:val="00E35777"/>
    <w:rsid w:val="00E362FE"/>
    <w:rsid w:val="00E6188C"/>
    <w:rsid w:val="00E77D13"/>
    <w:rsid w:val="00E8078F"/>
    <w:rsid w:val="00E86621"/>
    <w:rsid w:val="00E92BD7"/>
    <w:rsid w:val="00EA4996"/>
    <w:rsid w:val="00EA4F74"/>
    <w:rsid w:val="00EC5C70"/>
    <w:rsid w:val="00EC7BC4"/>
    <w:rsid w:val="00ED49C0"/>
    <w:rsid w:val="00F00ADF"/>
    <w:rsid w:val="00F02E4A"/>
    <w:rsid w:val="00F070E8"/>
    <w:rsid w:val="00F07AFE"/>
    <w:rsid w:val="00F44525"/>
    <w:rsid w:val="00F44CAE"/>
    <w:rsid w:val="00F63600"/>
    <w:rsid w:val="00F63964"/>
    <w:rsid w:val="00F725F0"/>
    <w:rsid w:val="00F74427"/>
    <w:rsid w:val="00F749CE"/>
    <w:rsid w:val="00F7783F"/>
    <w:rsid w:val="00FB1B8F"/>
    <w:rsid w:val="00FB1D2B"/>
    <w:rsid w:val="00FD3890"/>
    <w:rsid w:val="00FF4CA3"/>
    <w:rsid w:val="15FB6717"/>
    <w:rsid w:val="313D4B76"/>
    <w:rsid w:val="554A267C"/>
    <w:rsid w:val="60320739"/>
    <w:rsid w:val="69CE4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09CF73-A45C-4BCE-B5EF-33B786C2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contextualSpacing/>
    </w:pPr>
    <w:rPr>
      <w:rFonts w:ascii="Times New Roman" w:hAnsi="Times New Roman"/>
      <w:sz w:val="24"/>
      <w:szCs w:val="22"/>
      <w:lang w:val="en-US" w:eastAsia="en-US"/>
    </w:rPr>
  </w:style>
  <w:style w:type="paragraph" w:styleId="Heading1">
    <w:name w:val="heading 1"/>
    <w:basedOn w:val="Normal"/>
    <w:next w:val="Normal"/>
    <w:link w:val="Heading1Char"/>
    <w:autoRedefine/>
    <w:uiPriority w:val="9"/>
    <w:qFormat/>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autoRedefine/>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BodyText2">
    <w:name w:val="Body Text 2"/>
    <w:basedOn w:val="Normal"/>
    <w:link w:val="BodyText2Char"/>
    <w:autoRedefine/>
    <w:qFormat/>
    <w:pPr>
      <w:spacing w:after="0" w:line="240" w:lineRule="auto"/>
      <w:contextualSpacing w:val="0"/>
    </w:pPr>
    <w:rPr>
      <w:rFonts w:eastAsia="Times New Roman" w:cs="Times New Roman"/>
      <w:szCs w:val="20"/>
      <w:lang w:val="bg-BG"/>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pPr>
      <w:spacing w:after="0" w:line="240" w:lineRule="auto"/>
      <w:jc w:val="both"/>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autoRedefine/>
    <w:uiPriority w:val="99"/>
    <w:unhideWhenUsed/>
    <w:qFormat/>
    <w:rPr>
      <w:color w:val="0000FF" w:themeColor="hyperlink"/>
      <w:u w:val="single"/>
    </w:rPr>
  </w:style>
  <w:style w:type="table" w:styleId="TableGrid">
    <w:name w:val="Table Grid"/>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autoRedefine/>
    <w:uiPriority w:val="99"/>
  </w:style>
  <w:style w:type="character" w:customStyle="1" w:styleId="FootnoteTextChar">
    <w:name w:val="Footnote Text Char"/>
    <w:basedOn w:val="DefaultParagraphFont"/>
    <w:link w:val="FootnoteText"/>
    <w:autoRedefine/>
    <w:uiPriority w:val="99"/>
    <w:semiHidden/>
    <w:qFormat/>
    <w:rPr>
      <w:rFonts w:ascii="Times New Roman" w:hAnsi="Times New Roman"/>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SubtleEmphasis1">
    <w:name w:val="Subtle Emphasis1"/>
    <w:basedOn w:val="DefaultParagraphFont"/>
    <w:autoRedefine/>
    <w:uiPriority w:val="19"/>
    <w:qFormat/>
    <w:rPr>
      <w:i/>
      <w:iCs/>
      <w:color w:val="7F7F7F" w:themeColor="text1" w:themeTint="80"/>
    </w:rPr>
  </w:style>
  <w:style w:type="character" w:customStyle="1" w:styleId="BookTitle1">
    <w:name w:val="Book Title1"/>
    <w:basedOn w:val="DefaultParagraphFont"/>
    <w:autoRedefine/>
    <w:uiPriority w:val="33"/>
    <w:qFormat/>
    <w:rPr>
      <w:b/>
      <w:bCs/>
      <w:smallCaps/>
      <w:spacing w:val="5"/>
    </w:rPr>
  </w:style>
  <w:style w:type="character" w:customStyle="1" w:styleId="1">
    <w:name w:val="Стил1"/>
    <w:basedOn w:val="DefaultParagraphFont"/>
    <w:uiPriority w:val="1"/>
    <w:rPr>
      <w:sz w:val="8"/>
    </w:rPr>
  </w:style>
  <w:style w:type="character" w:customStyle="1" w:styleId="2">
    <w:name w:val="Стил2"/>
    <w:basedOn w:val="DefaultParagraphFont"/>
    <w:autoRedefine/>
    <w:uiPriority w:val="1"/>
    <w:qFormat/>
    <w:rPr>
      <w:sz w:val="20"/>
    </w:rPr>
  </w:style>
  <w:style w:type="paragraph" w:styleId="ListParagraph">
    <w:name w:val="List Paragraph"/>
    <w:basedOn w:val="Normal"/>
    <w:autoRedefine/>
    <w:uiPriority w:val="34"/>
    <w:qFormat/>
    <w:pPr>
      <w:ind w:left="720"/>
    </w:pPr>
  </w:style>
  <w:style w:type="character" w:customStyle="1" w:styleId="Heading3Char">
    <w:name w:val="Heading 3 Char"/>
    <w:basedOn w:val="DefaultParagraphFont"/>
    <w:link w:val="Heading3"/>
    <w:autoRedefine/>
    <w:uiPriority w:val="9"/>
    <w:semiHidden/>
    <w:qFormat/>
    <w:rPr>
      <w:rFonts w:asciiTheme="majorHAnsi" w:eastAsiaTheme="majorEastAsia" w:hAnsiTheme="majorHAnsi" w:cstheme="majorBidi"/>
      <w:color w:val="244061" w:themeColor="accent1" w:themeShade="80"/>
      <w:sz w:val="24"/>
      <w:szCs w:val="24"/>
    </w:rPr>
  </w:style>
  <w:style w:type="character" w:customStyle="1" w:styleId="BodyText2Char">
    <w:name w:val="Body Text 2 Char"/>
    <w:basedOn w:val="DefaultParagraphFont"/>
    <w:link w:val="BodyText2"/>
    <w:autoRedefine/>
    <w:qFormat/>
    <w:rPr>
      <w:rFonts w:ascii="Times New Roman" w:eastAsia="Times New Roman" w:hAnsi="Times New Roman" w:cs="Times New Roman"/>
      <w:sz w:val="24"/>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luwerlawonline.com/index.php?area=Looseleaf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D82279" w:rsidRDefault="009D69E7">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D82279" w:rsidRDefault="009D69E7">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D82279" w:rsidRDefault="009D69E7">
          <w:pPr>
            <w:pStyle w:val="8D450DEC8CC547AFBACEEDE34D4E0A6084"/>
          </w:pPr>
          <w:r>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D82279" w:rsidRDefault="009D69E7">
          <w:pPr>
            <w:pStyle w:val="780430C84A684CAAB22A9082EFE4E62380"/>
          </w:pPr>
          <w:r>
            <w:rPr>
              <w:rStyle w:val="PlaceholderText"/>
              <w:lang w:val="bg-BG"/>
            </w:rPr>
            <w:t xml:space="preserve">Моля, като използвате стила на </w:t>
          </w:r>
          <w:r>
            <w:rPr>
              <w:rStyle w:val="PlaceholderText"/>
              <w:lang w:val="bg-BG"/>
            </w:rPr>
            <w:t>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D82279" w:rsidRDefault="009D69E7">
          <w:pPr>
            <w:pStyle w:val="AA43F23589524DAD8265F17F9889B1D680"/>
          </w:pPr>
          <w:r>
            <w:rPr>
              <w:rStyle w:val="PlaceholderText"/>
              <w:lang w:val="bg-BG"/>
            </w:rPr>
            <w:t>Моля, опишете каква е формата 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D82279" w:rsidRDefault="009D69E7">
          <w:pPr>
            <w:pStyle w:val="494606E7AE134B98B88D49DD28F4007D80"/>
          </w:pPr>
          <w:r>
            <w:rPr>
              <w:rStyle w:val="PlaceholderText"/>
              <w:lang w:val="bg-BG"/>
            </w:rPr>
            <w:t>Моля, посочете какви са критериите за оценяване при провеждането на изпита</w:t>
          </w:r>
          <w:r>
            <w:rPr>
              <w:rStyle w:val="PlaceholderText"/>
            </w:rPr>
            <w:t xml:space="preserve"> – </w:t>
          </w:r>
          <w:r>
            <w:rPr>
              <w:rStyle w:val="PlaceholderText"/>
              <w:lang w:val="bg-BG"/>
            </w:rPr>
            <w:t>ко</w:t>
          </w:r>
          <w:r>
            <w:rPr>
              <w:rStyle w:val="PlaceholderText"/>
              <w:lang w:val="bg-BG"/>
            </w:rPr>
            <w:t>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D82279" w:rsidRDefault="009D69E7">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D82279" w:rsidRDefault="009D69E7">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D82279" w:rsidRDefault="009D69E7">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D82279" w:rsidRDefault="009D69E7">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D82279" w:rsidRDefault="009D69E7">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D82279" w:rsidRDefault="009D69E7">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D82279" w:rsidRDefault="009D69E7">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D82279" w:rsidRDefault="009D69E7">
          <w:pPr>
            <w:pStyle w:val="5F9F40044030454395728E0C6AB3D01842"/>
          </w:pPr>
          <w:r>
            <w:rPr>
              <w:rStyle w:val="PlaceholderText"/>
              <w:lang w:val="bg-BG"/>
            </w:rPr>
            <w:t>Ако не предвиждате провеждането на текущо оценяване, моля, изберете от падащото меню опцията „Не се провежда текущо оценяване“. В останалите случаи моля, в това поле посочете в какв</w:t>
          </w:r>
          <w:r>
            <w:rPr>
              <w:rStyle w:val="PlaceholderText"/>
              <w:lang w:val="bg-BG"/>
            </w:rPr>
            <w:t xml:space="preserve">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w:t>
          </w:r>
          <w:r>
            <w:rPr>
              <w:rStyle w:val="PlaceholderText"/>
              <w:lang w:val="bg-BG"/>
            </w:rPr>
            <w:t>Ако за вашата дисциплина то е задължително (вж. по-долу чл. 14 от ПОУДСП),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w:t>
          </w:r>
          <w:r>
            <w:rPr>
              <w:rStyle w:val="PlaceholderText"/>
              <w:lang w:val="bg-BG"/>
            </w:rPr>
            <w:t xml:space="preserve">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D82279" w:rsidRDefault="009D69E7">
          <w:pPr>
            <w:pStyle w:val="91A1FB380893470CAD5CD4CA0DC1356A22"/>
          </w:pPr>
          <w:r>
            <w:rPr>
              <w:rStyle w:val="PlaceholderText"/>
              <w:lang w:val="bg-BG"/>
            </w:rPr>
            <w:t>Ако дисциплината Ви не попада в кръга на посочените в чл. 9, ал. 2 от ПОУДСП (вж. по-дол</w:t>
          </w:r>
          <w:r>
            <w:rPr>
              <w:rStyle w:val="PlaceholderText"/>
              <w:lang w:val="bg-BG"/>
            </w:rPr>
            <w:t>у), моля изберете от падащото меню опцията „Не се предвиждат условия за допускане до изпит“. В останалите случаи моля, изберете опцията „Едно от двете: 1. Минимум 50 % присъствия на семинарните занятия или 2. Изпълнение на задачите от задължителното текущо</w:t>
          </w:r>
          <w:r>
            <w:rPr>
              <w:rStyle w:val="PlaceholderText"/>
              <w:lang w:val="bg-BG"/>
            </w:rPr>
            <w:t xml:space="preserve">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D82279" w:rsidRDefault="009D69E7">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w:t>
          </w:r>
          <w:r>
            <w:rPr>
              <w:rStyle w:val="PlaceholderText"/>
              <w:lang w:val="bg-BG"/>
            </w:rPr>
            <w:t>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D82279" w:rsidRDefault="009D69E7">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w:t>
          </w:r>
          <w:r>
            <w:rPr>
              <w:rStyle w:val="PlaceholderText"/>
              <w:lang w:val="bg-BG"/>
            </w:rPr>
            <w:t>аи моля, в това поле посочете какви особени изисквания имате и в какво се състоят те.</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9E7" w:rsidRDefault="009D69E7">
      <w:pPr>
        <w:spacing w:line="240" w:lineRule="auto"/>
      </w:pPr>
      <w:r>
        <w:separator/>
      </w:r>
    </w:p>
  </w:endnote>
  <w:endnote w:type="continuationSeparator" w:id="0">
    <w:p w:rsidR="009D69E7" w:rsidRDefault="009D69E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PMingLiU">
    <w:altName w:val="Microsoft JhengHei"/>
    <w:panose1 w:val="02010601000101010101"/>
    <w:charset w:val="88"/>
    <w:family w:val="auto"/>
    <w:pitch w:val="default"/>
    <w:sig w:usb0="00000000" w:usb1="00000000" w:usb2="00000010" w:usb3="00000000" w:csb0="00100000"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9E7" w:rsidRDefault="009D69E7">
      <w:pPr>
        <w:spacing w:after="0"/>
      </w:pPr>
      <w:r>
        <w:separator/>
      </w:r>
    </w:p>
  </w:footnote>
  <w:footnote w:type="continuationSeparator" w:id="0">
    <w:p w:rsidR="009D69E7" w:rsidRDefault="009D69E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39"/>
    <w:rsid w:val="0001378B"/>
    <w:rsid w:val="000B60A8"/>
    <w:rsid w:val="000D0058"/>
    <w:rsid w:val="000E2C70"/>
    <w:rsid w:val="000F4F1D"/>
    <w:rsid w:val="002415D3"/>
    <w:rsid w:val="0024550E"/>
    <w:rsid w:val="002C6487"/>
    <w:rsid w:val="002F2A23"/>
    <w:rsid w:val="003B224E"/>
    <w:rsid w:val="003E4D7B"/>
    <w:rsid w:val="003F6567"/>
    <w:rsid w:val="00455EAE"/>
    <w:rsid w:val="00456F3E"/>
    <w:rsid w:val="00487E0C"/>
    <w:rsid w:val="004D4026"/>
    <w:rsid w:val="00524337"/>
    <w:rsid w:val="00527D16"/>
    <w:rsid w:val="00541A3C"/>
    <w:rsid w:val="005B1EB5"/>
    <w:rsid w:val="005D122A"/>
    <w:rsid w:val="0061629A"/>
    <w:rsid w:val="00643605"/>
    <w:rsid w:val="00646810"/>
    <w:rsid w:val="00674C49"/>
    <w:rsid w:val="006E202E"/>
    <w:rsid w:val="006F47D3"/>
    <w:rsid w:val="00754A85"/>
    <w:rsid w:val="007F44A7"/>
    <w:rsid w:val="00836EED"/>
    <w:rsid w:val="008D22E9"/>
    <w:rsid w:val="00942EC5"/>
    <w:rsid w:val="009A1CF8"/>
    <w:rsid w:val="009D69E7"/>
    <w:rsid w:val="009E4E02"/>
    <w:rsid w:val="00A43FF7"/>
    <w:rsid w:val="00A4743F"/>
    <w:rsid w:val="00A555F1"/>
    <w:rsid w:val="00A73EA3"/>
    <w:rsid w:val="00A908FB"/>
    <w:rsid w:val="00A92941"/>
    <w:rsid w:val="00AB57BC"/>
    <w:rsid w:val="00AE0D7F"/>
    <w:rsid w:val="00B3644C"/>
    <w:rsid w:val="00B40FB1"/>
    <w:rsid w:val="00BA3784"/>
    <w:rsid w:val="00C35A82"/>
    <w:rsid w:val="00CA6C0F"/>
    <w:rsid w:val="00D323B8"/>
    <w:rsid w:val="00D70D61"/>
    <w:rsid w:val="00D76E75"/>
    <w:rsid w:val="00D82279"/>
    <w:rsid w:val="00DC5581"/>
    <w:rsid w:val="00E037C5"/>
    <w:rsid w:val="00E11ED8"/>
    <w:rsid w:val="00E25F5E"/>
    <w:rsid w:val="00E429F9"/>
    <w:rsid w:val="00E671CD"/>
    <w:rsid w:val="00E91AA1"/>
    <w:rsid w:val="00E9386B"/>
    <w:rsid w:val="00EB56A5"/>
    <w:rsid w:val="00F66508"/>
    <w:rsid w:val="00FB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bg-BG" w:eastAsia="bg-BG"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autoRedefine/>
    <w:uiPriority w:val="99"/>
    <w:semiHidden/>
    <w:qFormat/>
    <w:rPr>
      <w:color w:val="808080"/>
    </w:rPr>
  </w:style>
  <w:style w:type="paragraph" w:customStyle="1" w:styleId="1CE92F02F6ED495EA188391495254E96">
    <w:name w:val="1CE92F02F6ED495EA188391495254E96"/>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1">
    <w:name w:val="1CE92F02F6ED495EA188391495254E961"/>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2">
    <w:name w:val="1CE92F02F6ED495EA188391495254E962"/>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3">
    <w:name w:val="1CE92F02F6ED495EA188391495254E963"/>
    <w:autoRedefine/>
    <w:pPr>
      <w:spacing w:after="200" w:line="276" w:lineRule="auto"/>
      <w:contextualSpacing/>
    </w:pPr>
    <w:rPr>
      <w:rFonts w:ascii="Times New Roman" w:eastAsiaTheme="minorHAnsi" w:hAnsi="Times New Roman"/>
      <w:sz w:val="24"/>
      <w:szCs w:val="22"/>
      <w:lang w:val="en-US" w:eastAsia="en-US"/>
    </w:rPr>
  </w:style>
  <w:style w:type="paragraph" w:customStyle="1" w:styleId="E1DE2EFC95DF4B98B38F1E04E3BA8D11">
    <w:name w:val="E1DE2EFC95DF4B98B38F1E04E3BA8D11"/>
    <w:autoRedefine/>
    <w:qFormat/>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4">
    <w:name w:val="1CE92F02F6ED495EA188391495254E964"/>
    <w:qFormat/>
    <w:pPr>
      <w:spacing w:after="200" w:line="276" w:lineRule="auto"/>
      <w:contextualSpacing/>
    </w:pPr>
    <w:rPr>
      <w:rFonts w:ascii="Times New Roman" w:eastAsiaTheme="minorHAnsi" w:hAnsi="Times New Roman"/>
      <w:sz w:val="24"/>
      <w:szCs w:val="22"/>
      <w:lang w:val="en-US" w:eastAsia="en-US"/>
    </w:rPr>
  </w:style>
  <w:style w:type="paragraph" w:customStyle="1" w:styleId="E1DE2EFC95DF4B98B38F1E04E3BA8D111">
    <w:name w:val="E1DE2EFC95DF4B98B38F1E04E3BA8D111"/>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5">
    <w:name w:val="1CE92F02F6ED495EA188391495254E965"/>
    <w:qFormat/>
    <w:pPr>
      <w:spacing w:after="200" w:line="276" w:lineRule="auto"/>
      <w:contextualSpacing/>
    </w:pPr>
    <w:rPr>
      <w:rFonts w:ascii="Times New Roman" w:eastAsiaTheme="minorHAnsi" w:hAnsi="Times New Roman"/>
      <w:sz w:val="24"/>
      <w:szCs w:val="22"/>
      <w:lang w:val="en-US" w:eastAsia="en-US"/>
    </w:rPr>
  </w:style>
  <w:style w:type="paragraph" w:customStyle="1" w:styleId="E1DE2EFC95DF4B98B38F1E04E3BA8D112">
    <w:name w:val="E1DE2EFC95DF4B98B38F1E04E3BA8D112"/>
    <w:autoRedefine/>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6">
    <w:name w:val="1CE92F02F6ED495EA188391495254E966"/>
    <w:qFormat/>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7">
    <w:name w:val="1CE92F02F6ED495EA188391495254E967"/>
    <w:qFormat/>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8">
    <w:name w:val="1CE92F02F6ED495EA188391495254E968"/>
    <w:autoRedefine/>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9">
    <w:name w:val="1CE92F02F6ED495EA188391495254E969"/>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10">
    <w:name w:val="1CE92F02F6ED495EA188391495254E9610"/>
    <w:qFormat/>
    <w:pPr>
      <w:spacing w:after="200" w:line="276" w:lineRule="auto"/>
      <w:contextualSpacing/>
    </w:pPr>
    <w:rPr>
      <w:rFonts w:ascii="Times New Roman" w:eastAsiaTheme="minorHAnsi" w:hAnsi="Times New Roman"/>
      <w:sz w:val="24"/>
      <w:szCs w:val="22"/>
      <w:lang w:val="en-US" w:eastAsia="en-US"/>
    </w:rPr>
  </w:style>
  <w:style w:type="paragraph" w:customStyle="1" w:styleId="D24CC4B68D3E41409A3D888AB485EC58">
    <w:name w:val="D24CC4B68D3E41409A3D888AB485EC58"/>
    <w:autoRedefine/>
    <w:qFormat/>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11">
    <w:name w:val="1CE92F02F6ED495EA188391495254E9611"/>
    <w:autoRedefine/>
    <w:qFormat/>
    <w:pPr>
      <w:spacing w:after="200" w:line="276" w:lineRule="auto"/>
      <w:contextualSpacing/>
    </w:pPr>
    <w:rPr>
      <w:rFonts w:ascii="Times New Roman" w:eastAsiaTheme="minorHAnsi" w:hAnsi="Times New Roman"/>
      <w:sz w:val="24"/>
      <w:szCs w:val="22"/>
      <w:lang w:val="en-US" w:eastAsia="en-US"/>
    </w:rPr>
  </w:style>
  <w:style w:type="paragraph" w:customStyle="1" w:styleId="D24CC4B68D3E41409A3D888AB485EC581">
    <w:name w:val="D24CC4B68D3E41409A3D888AB485EC581"/>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12">
    <w:name w:val="1CE92F02F6ED495EA188391495254E9612"/>
    <w:autoRedefine/>
    <w:pPr>
      <w:spacing w:after="200" w:line="276" w:lineRule="auto"/>
      <w:contextualSpacing/>
    </w:pPr>
    <w:rPr>
      <w:rFonts w:ascii="Times New Roman" w:eastAsiaTheme="minorHAnsi" w:hAnsi="Times New Roman"/>
      <w:sz w:val="24"/>
      <w:szCs w:val="22"/>
      <w:lang w:val="en-US" w:eastAsia="en-US"/>
    </w:rPr>
  </w:style>
  <w:style w:type="paragraph" w:customStyle="1" w:styleId="05FABC9F217F41A38F74DEA7CB156563">
    <w:name w:val="05FABC9F217F41A38F74DEA7CB156563"/>
    <w:autoRedefine/>
    <w:qFormat/>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13">
    <w:name w:val="1CE92F02F6ED495EA188391495254E9613"/>
    <w:autoRedefine/>
    <w:pPr>
      <w:spacing w:after="200" w:line="276" w:lineRule="auto"/>
      <w:contextualSpacing/>
    </w:pPr>
    <w:rPr>
      <w:rFonts w:ascii="Times New Roman" w:eastAsiaTheme="minorHAnsi" w:hAnsi="Times New Roman"/>
      <w:sz w:val="24"/>
      <w:szCs w:val="22"/>
      <w:lang w:val="en-US" w:eastAsia="en-US"/>
    </w:rPr>
  </w:style>
  <w:style w:type="paragraph" w:customStyle="1" w:styleId="05FABC9F217F41A38F74DEA7CB1565631">
    <w:name w:val="05FABC9F217F41A38F74DEA7CB1565631"/>
    <w:autoRedefine/>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14">
    <w:name w:val="1CE92F02F6ED495EA188391495254E9614"/>
    <w:autoRedefine/>
    <w:qFormat/>
    <w:pPr>
      <w:spacing w:after="200" w:line="276" w:lineRule="auto"/>
      <w:contextualSpacing/>
    </w:pPr>
    <w:rPr>
      <w:rFonts w:ascii="Times New Roman" w:eastAsiaTheme="minorHAnsi" w:hAnsi="Times New Roman"/>
      <w:sz w:val="24"/>
      <w:szCs w:val="22"/>
      <w:lang w:val="en-US" w:eastAsia="en-US"/>
    </w:rPr>
  </w:style>
  <w:style w:type="paragraph" w:customStyle="1" w:styleId="B609D5C4AC6B45EA8A95B504E9283783">
    <w:name w:val="B609D5C4AC6B45EA8A95B504E9283783"/>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15">
    <w:name w:val="1CE92F02F6ED495EA188391495254E9615"/>
    <w:autoRedefine/>
    <w:pPr>
      <w:spacing w:after="200" w:line="276" w:lineRule="auto"/>
      <w:contextualSpacing/>
    </w:pPr>
    <w:rPr>
      <w:rFonts w:ascii="Times New Roman" w:eastAsiaTheme="minorHAnsi" w:hAnsi="Times New Roman"/>
      <w:sz w:val="24"/>
      <w:szCs w:val="22"/>
      <w:lang w:val="en-US" w:eastAsia="en-US"/>
    </w:rPr>
  </w:style>
  <w:style w:type="paragraph" w:customStyle="1" w:styleId="B609D5C4AC6B45EA8A95B504E92837831">
    <w:name w:val="B609D5C4AC6B45EA8A95B504E92837831"/>
    <w:qFormat/>
    <w:pPr>
      <w:spacing w:after="200" w:line="276" w:lineRule="auto"/>
      <w:contextualSpacing/>
    </w:pPr>
    <w:rPr>
      <w:rFonts w:ascii="Times New Roman" w:eastAsiaTheme="minorHAnsi" w:hAnsi="Times New Roman"/>
      <w:sz w:val="24"/>
      <w:szCs w:val="22"/>
      <w:lang w:val="en-US" w:eastAsia="en-US"/>
    </w:rPr>
  </w:style>
  <w:style w:type="paragraph" w:customStyle="1" w:styleId="1CE92F02F6ED495EA188391495254E9616">
    <w:name w:val="1CE92F02F6ED495EA188391495254E9616"/>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2">
    <w:name w:val="B609D5C4AC6B45EA8A95B504E92837832"/>
    <w:autoRedefine/>
    <w:pPr>
      <w:spacing w:after="200" w:line="276" w:lineRule="auto"/>
      <w:contextualSpacing/>
    </w:pPr>
    <w:rPr>
      <w:rFonts w:ascii="Times New Roman" w:eastAsia="PMingLiU" w:hAnsi="Times New Roman"/>
      <w:sz w:val="24"/>
      <w:szCs w:val="22"/>
      <w:lang w:val="en-US" w:eastAsia="en-US"/>
    </w:rPr>
  </w:style>
  <w:style w:type="paragraph" w:customStyle="1" w:styleId="D24CC4B68D3E41409A3D888AB485EC582">
    <w:name w:val="D24CC4B68D3E41409A3D888AB485EC58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2">
    <w:name w:val="05FABC9F217F41A38F74DEA7CB1565632"/>
    <w:autoRedefine/>
    <w:pPr>
      <w:spacing w:after="200" w:line="276" w:lineRule="auto"/>
      <w:contextualSpacing/>
    </w:pPr>
    <w:rPr>
      <w:rFonts w:ascii="Times New Roman" w:eastAsia="PMingLiU" w:hAnsi="Times New Roman"/>
      <w:sz w:val="24"/>
      <w:szCs w:val="22"/>
      <w:lang w:val="en-US" w:eastAsia="en-US"/>
    </w:rPr>
  </w:style>
  <w:style w:type="paragraph" w:customStyle="1" w:styleId="96C2997A7F7C421798B839F7CE8EF7FA">
    <w:name w:val="96C2997A7F7C421798B839F7CE8EF7FA"/>
    <w:qFormat/>
    <w:pPr>
      <w:spacing w:after="200" w:line="276" w:lineRule="auto"/>
    </w:pPr>
    <w:rPr>
      <w:sz w:val="22"/>
      <w:szCs w:val="22"/>
      <w:lang w:val="en-US" w:eastAsia="en-US"/>
    </w:rPr>
  </w:style>
  <w:style w:type="paragraph" w:customStyle="1" w:styleId="1CE92F02F6ED495EA188391495254E9617">
    <w:name w:val="1CE92F02F6ED495EA188391495254E9617"/>
    <w:autoRedefine/>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3">
    <w:name w:val="B609D5C4AC6B45EA8A95B504E928378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24CC4B68D3E41409A3D888AB485EC583">
    <w:name w:val="D24CC4B68D3E41409A3D888AB485EC583"/>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3">
    <w:name w:val="05FABC9F217F41A38F74DEA7CB1565633"/>
    <w:pPr>
      <w:spacing w:after="200" w:line="276" w:lineRule="auto"/>
      <w:contextualSpacing/>
    </w:pPr>
    <w:rPr>
      <w:rFonts w:ascii="Times New Roman" w:eastAsia="PMingLiU" w:hAnsi="Times New Roman"/>
      <w:sz w:val="24"/>
      <w:szCs w:val="22"/>
      <w:lang w:val="en-US" w:eastAsia="en-US"/>
    </w:rPr>
  </w:style>
  <w:style w:type="paragraph" w:customStyle="1" w:styleId="F7CD7C8943D141C89B3AE29325966520">
    <w:name w:val="F7CD7C8943D141C89B3AE29325966520"/>
    <w:autoRedefine/>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18">
    <w:name w:val="1CE92F02F6ED495EA188391495254E961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4">
    <w:name w:val="B609D5C4AC6B45EA8A95B504E92837834"/>
    <w:pPr>
      <w:spacing w:after="200" w:line="276" w:lineRule="auto"/>
      <w:contextualSpacing/>
    </w:pPr>
    <w:rPr>
      <w:rFonts w:ascii="Times New Roman" w:eastAsia="PMingLiU" w:hAnsi="Times New Roman"/>
      <w:sz w:val="24"/>
      <w:szCs w:val="22"/>
      <w:lang w:val="en-US" w:eastAsia="en-US"/>
    </w:rPr>
  </w:style>
  <w:style w:type="paragraph" w:customStyle="1" w:styleId="D24CC4B68D3E41409A3D888AB485EC584">
    <w:name w:val="D24CC4B68D3E41409A3D888AB485EC58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4">
    <w:name w:val="05FABC9F217F41A38F74DEA7CB15656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19">
    <w:name w:val="1CE92F02F6ED495EA188391495254E961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5">
    <w:name w:val="B609D5C4AC6B45EA8A95B504E92837835"/>
    <w:qFormat/>
    <w:pPr>
      <w:spacing w:after="200" w:line="276" w:lineRule="auto"/>
      <w:contextualSpacing/>
    </w:pPr>
    <w:rPr>
      <w:rFonts w:ascii="Times New Roman" w:eastAsia="PMingLiU" w:hAnsi="Times New Roman"/>
      <w:sz w:val="24"/>
      <w:szCs w:val="22"/>
      <w:lang w:val="en-US" w:eastAsia="en-US"/>
    </w:rPr>
  </w:style>
  <w:style w:type="paragraph" w:customStyle="1" w:styleId="D24CC4B68D3E41409A3D888AB485EC585">
    <w:name w:val="D24CC4B68D3E41409A3D888AB485EC585"/>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5">
    <w:name w:val="05FABC9F217F41A38F74DEA7CB1565635"/>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20">
    <w:name w:val="1CE92F02F6ED495EA188391495254E9620"/>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6">
    <w:name w:val="B609D5C4AC6B45EA8A95B504E9283783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24CC4B68D3E41409A3D888AB485EC586">
    <w:name w:val="D24CC4B68D3E41409A3D888AB485EC586"/>
    <w:autoRedefine/>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6">
    <w:name w:val="05FABC9F217F41A38F74DEA7CB1565636"/>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21">
    <w:name w:val="1CE92F02F6ED495EA188391495254E962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7">
    <w:name w:val="B609D5C4AC6B45EA8A95B504E92837837"/>
    <w:pPr>
      <w:spacing w:after="200" w:line="276" w:lineRule="auto"/>
      <w:contextualSpacing/>
    </w:pPr>
    <w:rPr>
      <w:rFonts w:ascii="Times New Roman" w:eastAsia="PMingLiU" w:hAnsi="Times New Roman"/>
      <w:sz w:val="24"/>
      <w:szCs w:val="22"/>
      <w:lang w:val="en-US" w:eastAsia="en-US"/>
    </w:rPr>
  </w:style>
  <w:style w:type="paragraph" w:customStyle="1" w:styleId="D24CC4B68D3E41409A3D888AB485EC587">
    <w:name w:val="D24CC4B68D3E41409A3D888AB485EC587"/>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7">
    <w:name w:val="05FABC9F217F41A38F74DEA7CB1565637"/>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
    <w:name w:val="55A5047F277244CAB35DB391126BABE0"/>
    <w:autoRedefine/>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22">
    <w:name w:val="1CE92F02F6ED495EA188391495254E962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8">
    <w:name w:val="B609D5C4AC6B45EA8A95B504E9283783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24CC4B68D3E41409A3D888AB485EC588">
    <w:name w:val="D24CC4B68D3E41409A3D888AB485EC58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8">
    <w:name w:val="05FABC9F217F41A38F74DEA7CB1565638"/>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1">
    <w:name w:val="55A5047F277244CAB35DB391126BABE0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
    <w:name w:val="281B4FEC21BB4384AD82EEEF0562795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23">
    <w:name w:val="1CE92F02F6ED495EA188391495254E96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9">
    <w:name w:val="B609D5C4AC6B45EA8A95B504E92837839"/>
    <w:autoRedefine/>
    <w:pPr>
      <w:spacing w:after="200" w:line="276" w:lineRule="auto"/>
      <w:contextualSpacing/>
    </w:pPr>
    <w:rPr>
      <w:rFonts w:ascii="Times New Roman" w:eastAsia="PMingLiU" w:hAnsi="Times New Roman"/>
      <w:sz w:val="24"/>
      <w:szCs w:val="22"/>
      <w:lang w:val="en-US" w:eastAsia="en-US"/>
    </w:rPr>
  </w:style>
  <w:style w:type="paragraph" w:customStyle="1" w:styleId="D24CC4B68D3E41409A3D888AB485EC589">
    <w:name w:val="D24CC4B68D3E41409A3D888AB485EC58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9">
    <w:name w:val="05FABC9F217F41A38F74DEA7CB1565639"/>
    <w:qFormat/>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2">
    <w:name w:val="55A5047F277244CAB35DB391126BABE0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1">
    <w:name w:val="281B4FEC21BB4384AD82EEEF05627956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24">
    <w:name w:val="1CE92F02F6ED495EA188391495254E96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10">
    <w:name w:val="B609D5C4AC6B45EA8A95B504E928378310"/>
    <w:qFormat/>
    <w:pPr>
      <w:spacing w:after="200" w:line="276" w:lineRule="auto"/>
      <w:contextualSpacing/>
    </w:pPr>
    <w:rPr>
      <w:rFonts w:ascii="Times New Roman" w:eastAsia="PMingLiU" w:hAnsi="Times New Roman"/>
      <w:sz w:val="24"/>
      <w:szCs w:val="22"/>
      <w:lang w:val="en-US" w:eastAsia="en-US"/>
    </w:rPr>
  </w:style>
  <w:style w:type="paragraph" w:customStyle="1" w:styleId="D24CC4B68D3E41409A3D888AB485EC5810">
    <w:name w:val="D24CC4B68D3E41409A3D888AB485EC581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10">
    <w:name w:val="05FABC9F217F41A38F74DEA7CB1565631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3">
    <w:name w:val="55A5047F277244CAB35DB391126BABE0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2">
    <w:name w:val="281B4FEC21BB4384AD82EEEF05627956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
    <w:name w:val="00DA24069B1045BD80BD2D2FFC5241ED"/>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
    <w:name w:val="A1A7EEE8B8D3490288464C70E6BC6D88"/>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
    <w:name w:val="DF678AAD27AD4DA3A8B2126C6CCB722E"/>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
    <w:name w:val="1D7F21BA67B448DDAA9184521220BCE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25">
    <w:name w:val="1CE92F02F6ED495EA188391495254E96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11">
    <w:name w:val="B609D5C4AC6B45EA8A95B504E9283783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24CC4B68D3E41409A3D888AB485EC5811">
    <w:name w:val="D24CC4B68D3E41409A3D888AB485EC58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11">
    <w:name w:val="05FABC9F217F41A38F74DEA7CB156563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4">
    <w:name w:val="55A5047F277244CAB35DB391126BABE0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3">
    <w:name w:val="281B4FEC21BB4384AD82EEEF05627956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1">
    <w:name w:val="00DA24069B1045BD80BD2D2FFC5241ED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1">
    <w:name w:val="A1A7EEE8B8D3490288464C70E6BC6D88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1">
    <w:name w:val="DF678AAD27AD4DA3A8B2126C6CCB722E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1">
    <w:name w:val="1D7F21BA67B448DDAA9184521220BCE51"/>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26">
    <w:name w:val="1CE92F02F6ED495EA188391495254E962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5">
    <w:name w:val="55A5047F277244CAB35DB391126BABE0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4">
    <w:name w:val="281B4FEC21BB4384AD82EEEF05627956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2">
    <w:name w:val="00DA24069B1045BD80BD2D2FFC5241ED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2">
    <w:name w:val="A1A7EEE8B8D3490288464C70E6BC6D882"/>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2">
    <w:name w:val="DF678AAD27AD4DA3A8B2126C6CCB722E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2">
    <w:name w:val="1D7F21BA67B448DDAA9184521220BCE5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
    <w:name w:val="A11BA86871464E2DBDBE0AAF122E4DD9"/>
    <w:autoRedefine/>
    <w:pPr>
      <w:spacing w:after="200" w:line="276" w:lineRule="auto"/>
    </w:pPr>
    <w:rPr>
      <w:sz w:val="22"/>
      <w:szCs w:val="22"/>
      <w:lang w:val="en-US" w:eastAsia="en-US"/>
    </w:rPr>
  </w:style>
  <w:style w:type="paragraph" w:customStyle="1" w:styleId="1CE92F02F6ED495EA188391495254E9627">
    <w:name w:val="1CE92F02F6ED495EA188391495254E96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12">
    <w:name w:val="B609D5C4AC6B45EA8A95B504E9283783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12">
    <w:name w:val="05FABC9F217F41A38F74DEA7CB156563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1">
    <w:name w:val="A11BA86871464E2DBDBE0AAF122E4DD9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6">
    <w:name w:val="55A5047F277244CAB35DB391126BABE06"/>
    <w:autoRedefine/>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5">
    <w:name w:val="281B4FEC21BB4384AD82EEEF05627956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3">
    <w:name w:val="00DA24069B1045BD80BD2D2FFC5241ED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3">
    <w:name w:val="A1A7EEE8B8D3490288464C70E6BC6D883"/>
    <w:qFormat/>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3">
    <w:name w:val="DF678AAD27AD4DA3A8B2126C6CCB722E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3">
    <w:name w:val="1D7F21BA67B448DDAA9184521220BCE5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28">
    <w:name w:val="1CE92F02F6ED495EA188391495254E96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13">
    <w:name w:val="B609D5C4AC6B45EA8A95B504E92837831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13">
    <w:name w:val="05FABC9F217F41A38F74DEA7CB1565631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2">
    <w:name w:val="A11BA86871464E2DBDBE0AAF122E4DD92"/>
    <w:qFormat/>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7">
    <w:name w:val="55A5047F277244CAB35DB391126BABE0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6">
    <w:name w:val="281B4FEC21BB4384AD82EEEF05627956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4">
    <w:name w:val="00DA24069B1045BD80BD2D2FFC5241ED4"/>
    <w:qFormat/>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4">
    <w:name w:val="A1A7EEE8B8D3490288464C70E6BC6D88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4">
    <w:name w:val="DF678AAD27AD4DA3A8B2126C6CCB722E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4">
    <w:name w:val="1D7F21BA67B448DDAA9184521220BCE5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29">
    <w:name w:val="1CE92F02F6ED495EA188391495254E96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14">
    <w:name w:val="B609D5C4AC6B45EA8A95B504E92837831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14">
    <w:name w:val="05FABC9F217F41A38F74DEA7CB1565631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3">
    <w:name w:val="A11BA86871464E2DBDBE0AAF122E4DD9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8">
    <w:name w:val="55A5047F277244CAB35DB391126BABE0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7">
    <w:name w:val="281B4FEC21BB4384AD82EEEF05627956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5">
    <w:name w:val="00DA24069B1045BD80BD2D2FFC5241ED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5">
    <w:name w:val="A1A7EEE8B8D3490288464C70E6BC6D88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5">
    <w:name w:val="DF678AAD27AD4DA3A8B2126C6CCB722E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5">
    <w:name w:val="1D7F21BA67B448DDAA9184521220BCE5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30">
    <w:name w:val="1CE92F02F6ED495EA188391495254E963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15">
    <w:name w:val="B609D5C4AC6B45EA8A95B504E92837831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15">
    <w:name w:val="05FABC9F217F41A38F74DEA7CB1565631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4">
    <w:name w:val="A11BA86871464E2DBDBE0AAF122E4DD9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9">
    <w:name w:val="55A5047F277244CAB35DB391126BABE0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8">
    <w:name w:val="281B4FEC21BB4384AD82EEEF05627956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6">
    <w:name w:val="00DA24069B1045BD80BD2D2FFC5241ED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6">
    <w:name w:val="A1A7EEE8B8D3490288464C70E6BC6D88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6">
    <w:name w:val="DF678AAD27AD4DA3A8B2126C6CCB722E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6">
    <w:name w:val="1D7F21BA67B448DDAA9184521220BCE5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31">
    <w:name w:val="1CE92F02F6ED495EA188391495254E963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16">
    <w:name w:val="B609D5C4AC6B45EA8A95B504E92837831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16">
    <w:name w:val="05FABC9F217F41A38F74DEA7CB1565631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5">
    <w:name w:val="A11BA86871464E2DBDBE0AAF122E4DD9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10">
    <w:name w:val="55A5047F277244CAB35DB391126BABE01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9">
    <w:name w:val="281B4FEC21BB4384AD82EEEF05627956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7">
    <w:name w:val="00DA24069B1045BD80BD2D2FFC5241ED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7">
    <w:name w:val="A1A7EEE8B8D3490288464C70E6BC6D88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7">
    <w:name w:val="DF678AAD27AD4DA3A8B2126C6CCB722E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7">
    <w:name w:val="1D7F21BA67B448DDAA9184521220BCE5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32">
    <w:name w:val="1CE92F02F6ED495EA188391495254E963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17">
    <w:name w:val="B609D5C4AC6B45EA8A95B504E9283783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17">
    <w:name w:val="05FABC9F217F41A38F74DEA7CB15656317"/>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6">
    <w:name w:val="A11BA86871464E2DBDBE0AAF122E4DD96"/>
    <w:autoRedefine/>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11">
    <w:name w:val="55A5047F277244CAB35DB391126BABE011"/>
    <w:autoRedefine/>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10">
    <w:name w:val="281B4FEC21BB4384AD82EEEF0562795610"/>
    <w:autoRedefine/>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8">
    <w:name w:val="00DA24069B1045BD80BD2D2FFC5241ED8"/>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8">
    <w:name w:val="A1A7EEE8B8D3490288464C70E6BC6D888"/>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8">
    <w:name w:val="DF678AAD27AD4DA3A8B2126C6CCB722E8"/>
    <w:qFormat/>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8">
    <w:name w:val="1D7F21BA67B448DDAA9184521220BCE58"/>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33">
    <w:name w:val="1CE92F02F6ED495EA188391495254E9633"/>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18">
    <w:name w:val="B609D5C4AC6B45EA8A95B504E928378318"/>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18">
    <w:name w:val="05FABC9F217F41A38F74DEA7CB15656318"/>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7">
    <w:name w:val="A11BA86871464E2DBDBE0AAF122E4DD97"/>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12">
    <w:name w:val="55A5047F277244CAB35DB391126BABE012"/>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11">
    <w:name w:val="281B4FEC21BB4384AD82EEEF0562795611"/>
    <w:qFormat/>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9">
    <w:name w:val="00DA24069B1045BD80BD2D2FFC5241ED9"/>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9">
    <w:name w:val="A1A7EEE8B8D3490288464C70E6BC6D889"/>
    <w:autoRedefine/>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9">
    <w:name w:val="DF678AAD27AD4DA3A8B2126C6CCB722E9"/>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9">
    <w:name w:val="1D7F21BA67B448DDAA9184521220BCE59"/>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34">
    <w:name w:val="1CE92F02F6ED495EA188391495254E9634"/>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19">
    <w:name w:val="B609D5C4AC6B45EA8A95B504E928378319"/>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19">
    <w:name w:val="05FABC9F217F41A38F74DEA7CB15656319"/>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8">
    <w:name w:val="A11BA86871464E2DBDBE0AAF122E4DD9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13">
    <w:name w:val="55A5047F277244CAB35DB391126BABE01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12">
    <w:name w:val="281B4FEC21BB4384AD82EEEF0562795612"/>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10">
    <w:name w:val="00DA24069B1045BD80BD2D2FFC5241ED10"/>
    <w:autoRedefine/>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10">
    <w:name w:val="A1A7EEE8B8D3490288464C70E6BC6D8810"/>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10">
    <w:name w:val="DF678AAD27AD4DA3A8B2126C6CCB722E1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10">
    <w:name w:val="1D7F21BA67B448DDAA9184521220BCE510"/>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35">
    <w:name w:val="1CE92F02F6ED495EA188391495254E9635"/>
    <w:autoRedefine/>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20">
    <w:name w:val="B609D5C4AC6B45EA8A95B504E928378320"/>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20">
    <w:name w:val="05FABC9F217F41A38F74DEA7CB1565632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9">
    <w:name w:val="A11BA86871464E2DBDBE0AAF122E4DD9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14">
    <w:name w:val="55A5047F277244CAB35DB391126BABE014"/>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13">
    <w:name w:val="281B4FEC21BB4384AD82EEEF0562795613"/>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11">
    <w:name w:val="00DA24069B1045BD80BD2D2FFC5241ED11"/>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11">
    <w:name w:val="A1A7EEE8B8D3490288464C70E6BC6D8811"/>
    <w:autoRedefine/>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11">
    <w:name w:val="DF678AAD27AD4DA3A8B2126C6CCB722E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11">
    <w:name w:val="1D7F21BA67B448DDAA9184521220BCE511"/>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36">
    <w:name w:val="1CE92F02F6ED495EA188391495254E963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21">
    <w:name w:val="B609D5C4AC6B45EA8A95B504E92837832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21">
    <w:name w:val="05FABC9F217F41A38F74DEA7CB15656321"/>
    <w:qFormat/>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10">
    <w:name w:val="A11BA86871464E2DBDBE0AAF122E4DD910"/>
    <w:autoRedefine/>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15">
    <w:name w:val="55A5047F277244CAB35DB391126BABE015"/>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14">
    <w:name w:val="281B4FEC21BB4384AD82EEEF0562795614"/>
    <w:qFormat/>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12">
    <w:name w:val="00DA24069B1045BD80BD2D2FFC5241ED12"/>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12">
    <w:name w:val="A1A7EEE8B8D3490288464C70E6BC6D8812"/>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12">
    <w:name w:val="DF678AAD27AD4DA3A8B2126C6CCB722E12"/>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12">
    <w:name w:val="1D7F21BA67B448DDAA9184521220BCE5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37">
    <w:name w:val="1CE92F02F6ED495EA188391495254E9637"/>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22">
    <w:name w:val="B609D5C4AC6B45EA8A95B504E928378322"/>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22">
    <w:name w:val="05FABC9F217F41A38F74DEA7CB15656322"/>
    <w:autoRedefine/>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11">
    <w:name w:val="A11BA86871464E2DBDBE0AAF122E4DD911"/>
    <w:qFormat/>
    <w:pPr>
      <w:spacing w:after="200" w:line="276" w:lineRule="auto"/>
      <w:contextualSpacing/>
    </w:pPr>
    <w:rPr>
      <w:rFonts w:ascii="Times New Roman" w:eastAsia="PMingLiU" w:hAnsi="Times New Roman"/>
      <w:sz w:val="24"/>
      <w:szCs w:val="22"/>
      <w:lang w:val="en-US" w:eastAsia="en-US"/>
    </w:rPr>
  </w:style>
  <w:style w:type="paragraph" w:customStyle="1" w:styleId="55A5047F277244CAB35DB391126BABE016">
    <w:name w:val="55A5047F277244CAB35DB391126BABE01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15">
    <w:name w:val="281B4FEC21BB4384AD82EEEF056279561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13">
    <w:name w:val="00DA24069B1045BD80BD2D2FFC5241ED13"/>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13">
    <w:name w:val="A1A7EEE8B8D3490288464C70E6BC6D8813"/>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13">
    <w:name w:val="DF678AAD27AD4DA3A8B2126C6CCB722E1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13">
    <w:name w:val="1D7F21BA67B448DDAA9184521220BCE513"/>
    <w:pPr>
      <w:spacing w:after="200" w:line="276" w:lineRule="auto"/>
      <w:contextualSpacing/>
    </w:pPr>
    <w:rPr>
      <w:rFonts w:ascii="Times New Roman" w:eastAsia="PMingLiU" w:hAnsi="Times New Roman"/>
      <w:sz w:val="24"/>
      <w:szCs w:val="22"/>
      <w:lang w:val="en-US" w:eastAsia="en-US"/>
    </w:rPr>
  </w:style>
  <w:style w:type="paragraph" w:customStyle="1" w:styleId="6328459713A6471C86A2F44B484ED618">
    <w:name w:val="6328459713A6471C86A2F44B484ED618"/>
    <w:pPr>
      <w:spacing w:after="200" w:line="276" w:lineRule="auto"/>
    </w:pPr>
    <w:rPr>
      <w:sz w:val="22"/>
      <w:szCs w:val="22"/>
      <w:lang w:val="en-US" w:eastAsia="en-US"/>
    </w:rPr>
  </w:style>
  <w:style w:type="paragraph" w:customStyle="1" w:styleId="1CE92F02F6ED495EA188391495254E9638">
    <w:name w:val="1CE92F02F6ED495EA188391495254E9638"/>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23">
    <w:name w:val="B609D5C4AC6B45EA8A95B504E928378323"/>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23">
    <w:name w:val="05FABC9F217F41A38F74DEA7CB156563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12">
    <w:name w:val="A11BA86871464E2DBDBE0AAF122E4DD912"/>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
    <w:name w:val="8D450DEC8CC547AFBACEEDE34D4E0A60"/>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16">
    <w:name w:val="281B4FEC21BB4384AD82EEEF0562795616"/>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14">
    <w:name w:val="00DA24069B1045BD80BD2D2FFC5241ED14"/>
    <w:qFormat/>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14">
    <w:name w:val="A1A7EEE8B8D3490288464C70E6BC6D881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14">
    <w:name w:val="DF678AAD27AD4DA3A8B2126C6CCB722E14"/>
    <w:qFormat/>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14">
    <w:name w:val="1D7F21BA67B448DDAA9184521220BCE514"/>
    <w:autoRedefine/>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39">
    <w:name w:val="1CE92F02F6ED495EA188391495254E9639"/>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24">
    <w:name w:val="B609D5C4AC6B45EA8A95B504E928378324"/>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24">
    <w:name w:val="05FABC9F217F41A38F74DEA7CB15656324"/>
    <w:autoRedefine/>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13">
    <w:name w:val="A11BA86871464E2DBDBE0AAF122E4DD913"/>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1">
    <w:name w:val="8D450DEC8CC547AFBACEEDE34D4E0A601"/>
    <w:autoRedefine/>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17">
    <w:name w:val="281B4FEC21BB4384AD82EEEF05627956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15">
    <w:name w:val="00DA24069B1045BD80BD2D2FFC5241ED15"/>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15">
    <w:name w:val="A1A7EEE8B8D3490288464C70E6BC6D881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15">
    <w:name w:val="DF678AAD27AD4DA3A8B2126C6CCB722E1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15">
    <w:name w:val="1D7F21BA67B448DDAA9184521220BCE51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40">
    <w:name w:val="1CE92F02F6ED495EA188391495254E9640"/>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25">
    <w:name w:val="B609D5C4AC6B45EA8A95B504E928378325"/>
    <w:autoRedefine/>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25">
    <w:name w:val="05FABC9F217F41A38F74DEA7CB156563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14">
    <w:name w:val="A11BA86871464E2DBDBE0AAF122E4DD914"/>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2">
    <w:name w:val="8D450DEC8CC547AFBACEEDE34D4E0A602"/>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18">
    <w:name w:val="281B4FEC21BB4384AD82EEEF056279561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16">
    <w:name w:val="00DA24069B1045BD80BD2D2FFC5241ED16"/>
    <w:autoRedefine/>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16">
    <w:name w:val="A1A7EEE8B8D3490288464C70E6BC6D8816"/>
    <w:qFormat/>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16">
    <w:name w:val="DF678AAD27AD4DA3A8B2126C6CCB722E16"/>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16">
    <w:name w:val="1D7F21BA67B448DDAA9184521220BCE51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41">
    <w:name w:val="1CE92F02F6ED495EA188391495254E9641"/>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26">
    <w:name w:val="B609D5C4AC6B45EA8A95B504E928378326"/>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26">
    <w:name w:val="05FABC9F217F41A38F74DEA7CB15656326"/>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15">
    <w:name w:val="A11BA86871464E2DBDBE0AAF122E4DD915"/>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3">
    <w:name w:val="8D450DEC8CC547AFBACEEDE34D4E0A603"/>
    <w:qFormat/>
    <w:pPr>
      <w:spacing w:after="200" w:line="276" w:lineRule="auto"/>
      <w:contextualSpacing/>
    </w:pPr>
    <w:rPr>
      <w:rFonts w:ascii="Times New Roman" w:eastAsia="PMingLiU" w:hAnsi="Times New Roman"/>
      <w:sz w:val="24"/>
      <w:szCs w:val="22"/>
      <w:lang w:val="en-US" w:eastAsia="en-US"/>
    </w:rPr>
  </w:style>
  <w:style w:type="paragraph" w:customStyle="1" w:styleId="281B4FEC21BB4384AD82EEEF0562795619">
    <w:name w:val="281B4FEC21BB4384AD82EEEF056279561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0DA24069B1045BD80BD2D2FFC5241ED17">
    <w:name w:val="00DA24069B1045BD80BD2D2FFC5241ED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A7EEE8B8D3490288464C70E6BC6D8817">
    <w:name w:val="A1A7EEE8B8D3490288464C70E6BC6D88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F678AAD27AD4DA3A8B2126C6CCB722E17">
    <w:name w:val="DF678AAD27AD4DA3A8B2126C6CCB722E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D7F21BA67B448DDAA9184521220BCE517">
    <w:name w:val="1D7F21BA67B448DDAA9184521220BCE5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42">
    <w:name w:val="1CE92F02F6ED495EA188391495254E964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27">
    <w:name w:val="B609D5C4AC6B45EA8A95B504E9283783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27">
    <w:name w:val="05FABC9F217F41A38F74DEA7CB156563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16">
    <w:name w:val="A11BA86871464E2DBDBE0AAF122E4DD91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4">
    <w:name w:val="8D450DEC8CC547AFBACEEDE34D4E0A60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
    <w:name w:val="780430C84A684CAAB22A9082EFE4E6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
    <w:name w:val="E9C3850DDE2448D9856D5AD3AE23991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
    <w:name w:val="03C8434E7A754252AFE175C9056A592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
    <w:name w:val="AA43F23589524DAD8265F17F9889B1D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
    <w:name w:val="494606E7AE134B98B88D49DD28F4007D"/>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43">
    <w:name w:val="1CE92F02F6ED495EA188391495254E964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28">
    <w:name w:val="B609D5C4AC6B45EA8A95B504E9283783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28">
    <w:name w:val="05FABC9F217F41A38F74DEA7CB156563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17">
    <w:name w:val="A11BA86871464E2DBDBE0AAF122E4DD9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5">
    <w:name w:val="8D450DEC8CC547AFBACEEDE34D4E0A60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1">
    <w:name w:val="780430C84A684CAAB22A9082EFE4E623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1">
    <w:name w:val="E9C3850DDE2448D9856D5AD3AE239914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1">
    <w:name w:val="03C8434E7A754252AFE175C9056A592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1">
    <w:name w:val="AA43F23589524DAD8265F17F9889B1D6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1">
    <w:name w:val="494606E7AE134B98B88D49DD28F4007D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
    <w:name w:val="4A7A18302D0D43DF8466411F139B077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44">
    <w:name w:val="1CE92F02F6ED495EA188391495254E964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29">
    <w:name w:val="B609D5C4AC6B45EA8A95B504E9283783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29">
    <w:name w:val="05FABC9F217F41A38F74DEA7CB156563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18">
    <w:name w:val="A11BA86871464E2DBDBE0AAF122E4DD91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6">
    <w:name w:val="8D450DEC8CC547AFBACEEDE34D4E0A60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2">
    <w:name w:val="780430C84A684CAAB22A9082EFE4E623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2">
    <w:name w:val="E9C3850DDE2448D9856D5AD3AE239914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2">
    <w:name w:val="03C8434E7A754252AFE175C9056A592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2">
    <w:name w:val="AA43F23589524DAD8265F17F9889B1D6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2">
    <w:name w:val="494606E7AE134B98B88D49DD28F4007D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1">
    <w:name w:val="4A7A18302D0D43DF8466411F139B0779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45">
    <w:name w:val="1CE92F02F6ED495EA188391495254E964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30">
    <w:name w:val="B609D5C4AC6B45EA8A95B504E92837833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30">
    <w:name w:val="05FABC9F217F41A38F74DEA7CB1565633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19">
    <w:name w:val="A11BA86871464E2DBDBE0AAF122E4DD91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7">
    <w:name w:val="8D450DEC8CC547AFBACEEDE34D4E0A60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3">
    <w:name w:val="780430C84A684CAAB22A9082EFE4E62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3">
    <w:name w:val="E9C3850DDE2448D9856D5AD3AE239914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3">
    <w:name w:val="03C8434E7A754252AFE175C9056A5921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3">
    <w:name w:val="AA43F23589524DAD8265F17F9889B1D6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3">
    <w:name w:val="494606E7AE134B98B88D49DD28F4007D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2">
    <w:name w:val="4A7A18302D0D43DF8466411F139B0779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46">
    <w:name w:val="1CE92F02F6ED495EA188391495254E964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31">
    <w:name w:val="B609D5C4AC6B45EA8A95B504E92837833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31">
    <w:name w:val="05FABC9F217F41A38F74DEA7CB1565633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11BA86871464E2DBDBE0AAF122E4DD920">
    <w:name w:val="A11BA86871464E2DBDBE0AAF122E4DD92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8">
    <w:name w:val="8D450DEC8CC547AFBACEEDE34D4E0A60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4">
    <w:name w:val="780430C84A684CAAB22A9082EFE4E62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4">
    <w:name w:val="E9C3850DDE2448D9856D5AD3AE239914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4">
    <w:name w:val="03C8434E7A754252AFE175C9056A5921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4">
    <w:name w:val="AA43F23589524DAD8265F17F9889B1D6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4">
    <w:name w:val="494606E7AE134B98B88D49DD28F4007D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3">
    <w:name w:val="4A7A18302D0D43DF8466411F139B0779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13CBDEFDEC3495FAC6B6F30019064E4">
    <w:name w:val="E13CBDEFDEC3495FAC6B6F30019064E4"/>
    <w:autoRedefine/>
    <w:qFormat/>
    <w:pPr>
      <w:spacing w:after="200" w:line="276" w:lineRule="auto"/>
    </w:pPr>
    <w:rPr>
      <w:sz w:val="22"/>
      <w:szCs w:val="22"/>
      <w:lang w:val="en-US" w:eastAsia="en-US"/>
    </w:rPr>
  </w:style>
  <w:style w:type="paragraph" w:customStyle="1" w:styleId="1CE92F02F6ED495EA188391495254E9647">
    <w:name w:val="1CE92F02F6ED495EA188391495254E964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32">
    <w:name w:val="B609D5C4AC6B45EA8A95B504E92837833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32">
    <w:name w:val="05FABC9F217F41A38F74DEA7CB1565633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13CBDEFDEC3495FAC6B6F30019064E41">
    <w:name w:val="E13CBDEFDEC3495FAC6B6F30019064E4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9">
    <w:name w:val="8D450DEC8CC547AFBACEEDE34D4E0A60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5">
    <w:name w:val="780430C84A684CAAB22A9082EFE4E623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5">
    <w:name w:val="E9C3850DDE2448D9856D5AD3AE239914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5">
    <w:name w:val="03C8434E7A754252AFE175C9056A5921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5">
    <w:name w:val="AA43F23589524DAD8265F17F9889B1D6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5">
    <w:name w:val="494606E7AE134B98B88D49DD28F4007D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4">
    <w:name w:val="4A7A18302D0D43DF8466411F139B0779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552A482FC1E4B1EA393E8C00A5DC3DF">
    <w:name w:val="A552A482FC1E4B1EA393E8C00A5DC3DF"/>
    <w:autoRedefine/>
    <w:qFormat/>
    <w:pPr>
      <w:spacing w:after="200" w:line="276" w:lineRule="auto"/>
    </w:pPr>
    <w:rPr>
      <w:sz w:val="22"/>
      <w:szCs w:val="22"/>
      <w:lang w:val="en-US" w:eastAsia="en-US"/>
    </w:rPr>
  </w:style>
  <w:style w:type="paragraph" w:customStyle="1" w:styleId="5027D7CD6E9541ECB1CD9109417C6DFB">
    <w:name w:val="5027D7CD6E9541ECB1CD9109417C6DFB"/>
    <w:autoRedefine/>
    <w:qFormat/>
    <w:pPr>
      <w:spacing w:after="200" w:line="276" w:lineRule="auto"/>
    </w:pPr>
    <w:rPr>
      <w:sz w:val="22"/>
      <w:szCs w:val="22"/>
      <w:lang w:val="en-US" w:eastAsia="en-US"/>
    </w:rPr>
  </w:style>
  <w:style w:type="paragraph" w:customStyle="1" w:styleId="17BFE126290B4286ABE2BA0B6431CEFB">
    <w:name w:val="17BFE126290B4286ABE2BA0B6431CEFB"/>
    <w:autoRedefine/>
    <w:qFormat/>
    <w:pPr>
      <w:spacing w:after="200" w:line="276" w:lineRule="auto"/>
    </w:pPr>
    <w:rPr>
      <w:sz w:val="22"/>
      <w:szCs w:val="22"/>
      <w:lang w:val="en-US" w:eastAsia="en-US"/>
    </w:rPr>
  </w:style>
  <w:style w:type="paragraph" w:customStyle="1" w:styleId="1CE92F02F6ED495EA188391495254E9648">
    <w:name w:val="1CE92F02F6ED495EA188391495254E964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027D7CD6E9541ECB1CD9109417C6DFB1">
    <w:name w:val="5027D7CD6E9541ECB1CD9109417C6DFB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33">
    <w:name w:val="B609D5C4AC6B45EA8A95B504E9283783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33">
    <w:name w:val="05FABC9F217F41A38F74DEA7CB156563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552A482FC1E4B1EA393E8C00A5DC3DF1">
    <w:name w:val="A552A482FC1E4B1EA393E8C00A5DC3DF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10">
    <w:name w:val="8D450DEC8CC547AFBACEEDE34D4E0A601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6">
    <w:name w:val="780430C84A684CAAB22A9082EFE4E623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6">
    <w:name w:val="E9C3850DDE2448D9856D5AD3AE239914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6">
    <w:name w:val="03C8434E7A754252AFE175C9056A5921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6">
    <w:name w:val="AA43F23589524DAD8265F17F9889B1D6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6">
    <w:name w:val="494606E7AE134B98B88D49DD28F4007D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5">
    <w:name w:val="4A7A18302D0D43DF8466411F139B0779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
    <w:name w:val="0D5FBC6D814B413EB792595BEAF75044"/>
    <w:autoRedefine/>
    <w:qFormat/>
    <w:pPr>
      <w:spacing w:after="200" w:line="276" w:lineRule="auto"/>
    </w:pPr>
    <w:rPr>
      <w:sz w:val="22"/>
      <w:szCs w:val="22"/>
      <w:lang w:val="en-US" w:eastAsia="en-US"/>
    </w:rPr>
  </w:style>
  <w:style w:type="paragraph" w:customStyle="1" w:styleId="1CE92F02F6ED495EA188391495254E9649">
    <w:name w:val="1CE92F02F6ED495EA188391495254E964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027D7CD6E9541ECB1CD9109417C6DFB2">
    <w:name w:val="5027D7CD6E9541ECB1CD9109417C6DFB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1">
    <w:name w:val="0D5FBC6D814B413EB792595BEAF75044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34">
    <w:name w:val="B609D5C4AC6B45EA8A95B504E9283783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34">
    <w:name w:val="05FABC9F217F41A38F74DEA7CB156563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552A482FC1E4B1EA393E8C00A5DC3DF2">
    <w:name w:val="A552A482FC1E4B1EA393E8C00A5DC3DF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11">
    <w:name w:val="8D450DEC8CC547AFBACEEDE34D4E0A60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7">
    <w:name w:val="780430C84A684CAAB22A9082EFE4E623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7">
    <w:name w:val="E9C3850DDE2448D9856D5AD3AE239914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7">
    <w:name w:val="03C8434E7A754252AFE175C9056A592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7">
    <w:name w:val="AA43F23589524DAD8265F17F9889B1D6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7">
    <w:name w:val="494606E7AE134B98B88D49DD28F4007D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6">
    <w:name w:val="4A7A18302D0D43DF8466411F139B0779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734F3CBD0544A6191007D07DCD568E5">
    <w:name w:val="3734F3CBD0544A6191007D07DCD568E5"/>
    <w:autoRedefine/>
    <w:qFormat/>
    <w:pPr>
      <w:spacing w:after="200" w:line="276" w:lineRule="auto"/>
    </w:pPr>
    <w:rPr>
      <w:sz w:val="22"/>
      <w:szCs w:val="22"/>
      <w:lang w:val="en-US" w:eastAsia="en-US"/>
    </w:rPr>
  </w:style>
  <w:style w:type="paragraph" w:customStyle="1" w:styleId="55334CA2E6EF44E482002870897454AD">
    <w:name w:val="55334CA2E6EF44E482002870897454AD"/>
    <w:autoRedefine/>
    <w:qFormat/>
    <w:pPr>
      <w:spacing w:after="200" w:line="276" w:lineRule="auto"/>
    </w:pPr>
    <w:rPr>
      <w:sz w:val="22"/>
      <w:szCs w:val="22"/>
      <w:lang w:val="en-US" w:eastAsia="en-US"/>
    </w:rPr>
  </w:style>
  <w:style w:type="paragraph" w:customStyle="1" w:styleId="71EABA6F180E4EC1B359E9059FB9782B">
    <w:name w:val="71EABA6F180E4EC1B359E9059FB9782B"/>
    <w:autoRedefine/>
    <w:qFormat/>
    <w:pPr>
      <w:spacing w:after="200" w:line="276" w:lineRule="auto"/>
    </w:pPr>
    <w:rPr>
      <w:sz w:val="22"/>
      <w:szCs w:val="22"/>
      <w:lang w:val="en-US" w:eastAsia="en-US"/>
    </w:rPr>
  </w:style>
  <w:style w:type="paragraph" w:customStyle="1" w:styleId="84B65067D8214BACA732A4B08BD0F80A">
    <w:name w:val="84B65067D8214BACA732A4B08BD0F80A"/>
    <w:autoRedefine/>
    <w:qFormat/>
    <w:pPr>
      <w:spacing w:after="200" w:line="276" w:lineRule="auto"/>
    </w:pPr>
    <w:rPr>
      <w:sz w:val="22"/>
      <w:szCs w:val="22"/>
      <w:lang w:val="en-US" w:eastAsia="en-US"/>
    </w:rPr>
  </w:style>
  <w:style w:type="paragraph" w:customStyle="1" w:styleId="3D8B1F8D502D4D3499FA641889E2AE0E">
    <w:name w:val="3D8B1F8D502D4D3499FA641889E2AE0E"/>
    <w:autoRedefine/>
    <w:qFormat/>
    <w:pPr>
      <w:spacing w:after="200" w:line="276" w:lineRule="auto"/>
    </w:pPr>
    <w:rPr>
      <w:sz w:val="22"/>
      <w:szCs w:val="22"/>
      <w:lang w:val="en-US" w:eastAsia="en-US"/>
    </w:rPr>
  </w:style>
  <w:style w:type="paragraph" w:customStyle="1" w:styleId="1CE92F02F6ED495EA188391495254E9650">
    <w:name w:val="1CE92F02F6ED495EA188391495254E965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027D7CD6E9541ECB1CD9109417C6DFB3">
    <w:name w:val="5027D7CD6E9541ECB1CD9109417C6DFB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2">
    <w:name w:val="0D5FBC6D814B413EB792595BEAF75044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35">
    <w:name w:val="B609D5C4AC6B45EA8A95B504E92837833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35">
    <w:name w:val="05FABC9F217F41A38F74DEA7CB1565633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552A482FC1E4B1EA393E8C00A5DC3DF3">
    <w:name w:val="A552A482FC1E4B1EA393E8C00A5DC3DF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1">
    <w:name w:val="3D8B1F8D502D4D3499FA641889E2AE0E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12">
    <w:name w:val="8D450DEC8CC547AFBACEEDE34D4E0A60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8">
    <w:name w:val="780430C84A684CAAB22A9082EFE4E623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8">
    <w:name w:val="E9C3850DDE2448D9856D5AD3AE239914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8">
    <w:name w:val="03C8434E7A754252AFE175C9056A5921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8">
    <w:name w:val="AA43F23589524DAD8265F17F9889B1D6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8">
    <w:name w:val="494606E7AE134B98B88D49DD28F4007D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7">
    <w:name w:val="4A7A18302D0D43DF8466411F139B0779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51">
    <w:name w:val="1CE92F02F6ED495EA188391495254E965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027D7CD6E9541ECB1CD9109417C6DFB4">
    <w:name w:val="5027D7CD6E9541ECB1CD9109417C6DFB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3">
    <w:name w:val="0D5FBC6D814B413EB792595BEAF75044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36">
    <w:name w:val="B609D5C4AC6B45EA8A95B504E92837833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36">
    <w:name w:val="05FABC9F217F41A38F74DEA7CB1565633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552A482FC1E4B1EA393E8C00A5DC3DF4">
    <w:name w:val="A552A482FC1E4B1EA393E8C00A5DC3DF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2">
    <w:name w:val="3D8B1F8D502D4D3499FA641889E2AE0E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13">
    <w:name w:val="8D450DEC8CC547AFBACEEDE34D4E0A6013"/>
    <w:autoRedefine/>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9">
    <w:name w:val="780430C84A684CAAB22A9082EFE4E623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9">
    <w:name w:val="E9C3850DDE2448D9856D5AD3AE239914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9">
    <w:name w:val="03C8434E7A754252AFE175C9056A5921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9">
    <w:name w:val="AA43F23589524DAD8265F17F9889B1D6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9">
    <w:name w:val="494606E7AE134B98B88D49DD28F4007D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8">
    <w:name w:val="4A7A18302D0D43DF8466411F139B0779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52">
    <w:name w:val="1CE92F02F6ED495EA188391495254E965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027D7CD6E9541ECB1CD9109417C6DFB5">
    <w:name w:val="5027D7CD6E9541ECB1CD9109417C6DFB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4">
    <w:name w:val="0D5FBC6D814B413EB792595BEAF75044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37">
    <w:name w:val="B609D5C4AC6B45EA8A95B504E92837833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37">
    <w:name w:val="05FABC9F217F41A38F74DEA7CB1565633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552A482FC1E4B1EA393E8C00A5DC3DF5">
    <w:name w:val="A552A482FC1E4B1EA393E8C00A5DC3DF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3">
    <w:name w:val="3D8B1F8D502D4D3499FA641889E2AE0E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14">
    <w:name w:val="8D450DEC8CC547AFBACEEDE34D4E0A601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10">
    <w:name w:val="780430C84A684CAAB22A9082EFE4E6231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263E264D1874A82B82C9A5B4F289C14">
    <w:name w:val="B263E264D1874A82B82C9A5B4F289C1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10">
    <w:name w:val="E9C3850DDE2448D9856D5AD3AE2399141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10">
    <w:name w:val="03C8434E7A754252AFE175C9056A59211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10">
    <w:name w:val="AA43F23589524DAD8265F17F9889B1D61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10">
    <w:name w:val="494606E7AE134B98B88D49DD28F4007D1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9">
    <w:name w:val="4A7A18302D0D43DF8466411F139B0779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53">
    <w:name w:val="1CE92F02F6ED495EA188391495254E965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027D7CD6E9541ECB1CD9109417C6DFB6">
    <w:name w:val="5027D7CD6E9541ECB1CD9109417C6DFB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5">
    <w:name w:val="0D5FBC6D814B413EB792595BEAF75044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38">
    <w:name w:val="B609D5C4AC6B45EA8A95B504E92837833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38">
    <w:name w:val="05FABC9F217F41A38F74DEA7CB15656338"/>
    <w:pPr>
      <w:spacing w:after="200" w:line="276" w:lineRule="auto"/>
      <w:contextualSpacing/>
    </w:pPr>
    <w:rPr>
      <w:rFonts w:ascii="Times New Roman" w:eastAsia="PMingLiU" w:hAnsi="Times New Roman"/>
      <w:sz w:val="24"/>
      <w:szCs w:val="22"/>
      <w:lang w:val="en-US" w:eastAsia="en-US"/>
    </w:rPr>
  </w:style>
  <w:style w:type="paragraph" w:customStyle="1" w:styleId="A552A482FC1E4B1EA393E8C00A5DC3DF6">
    <w:name w:val="A552A482FC1E4B1EA393E8C00A5DC3DF6"/>
    <w:autoRedefine/>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4">
    <w:name w:val="3D8B1F8D502D4D3499FA641889E2AE0E4"/>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15">
    <w:name w:val="8D450DEC8CC547AFBACEEDE34D4E0A6015"/>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11">
    <w:name w:val="780430C84A684CAAB22A9082EFE4E623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11">
    <w:name w:val="E9C3850DDE2448D9856D5AD3AE239914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11">
    <w:name w:val="03C8434E7A754252AFE175C9056A5921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11">
    <w:name w:val="AA43F23589524DAD8265F17F9889B1D6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11">
    <w:name w:val="494606E7AE134B98B88D49DD28F4007D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10">
    <w:name w:val="4A7A18302D0D43DF8466411F139B077910"/>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54">
    <w:name w:val="1CE92F02F6ED495EA188391495254E9654"/>
    <w:pPr>
      <w:spacing w:after="200" w:line="276" w:lineRule="auto"/>
      <w:contextualSpacing/>
    </w:pPr>
    <w:rPr>
      <w:rFonts w:ascii="Times New Roman" w:eastAsia="PMingLiU" w:hAnsi="Times New Roman"/>
      <w:sz w:val="24"/>
      <w:szCs w:val="22"/>
      <w:lang w:val="en-US" w:eastAsia="en-US"/>
    </w:rPr>
  </w:style>
  <w:style w:type="paragraph" w:customStyle="1" w:styleId="5027D7CD6E9541ECB1CD9109417C6DFB7">
    <w:name w:val="5027D7CD6E9541ECB1CD9109417C6DFB7"/>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6">
    <w:name w:val="0D5FBC6D814B413EB792595BEAF75044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39">
    <w:name w:val="B609D5C4AC6B45EA8A95B504E928378339"/>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39">
    <w:name w:val="05FABC9F217F41A38F74DEA7CB15656339"/>
    <w:pPr>
      <w:spacing w:after="200" w:line="276" w:lineRule="auto"/>
      <w:contextualSpacing/>
    </w:pPr>
    <w:rPr>
      <w:rFonts w:ascii="Times New Roman" w:eastAsia="PMingLiU" w:hAnsi="Times New Roman"/>
      <w:sz w:val="24"/>
      <w:szCs w:val="22"/>
      <w:lang w:val="en-US" w:eastAsia="en-US"/>
    </w:rPr>
  </w:style>
  <w:style w:type="paragraph" w:customStyle="1" w:styleId="A552A482FC1E4B1EA393E8C00A5DC3DF7">
    <w:name w:val="A552A482FC1E4B1EA393E8C00A5DC3DF7"/>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5">
    <w:name w:val="3D8B1F8D502D4D3499FA641889E2AE0E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16">
    <w:name w:val="8D450DEC8CC547AFBACEEDE34D4E0A601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12">
    <w:name w:val="780430C84A684CAAB22A9082EFE4E623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12">
    <w:name w:val="E9C3850DDE2448D9856D5AD3AE239914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12">
    <w:name w:val="03C8434E7A754252AFE175C9056A5921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12">
    <w:name w:val="AA43F23589524DAD8265F17F9889B1D6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12">
    <w:name w:val="494606E7AE134B98B88D49DD28F4007D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11">
    <w:name w:val="4A7A18302D0D43DF8466411F139B0779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55">
    <w:name w:val="1CE92F02F6ED495EA188391495254E9655"/>
    <w:qFormat/>
    <w:pPr>
      <w:spacing w:after="200" w:line="276" w:lineRule="auto"/>
      <w:contextualSpacing/>
    </w:pPr>
    <w:rPr>
      <w:rFonts w:ascii="Times New Roman" w:eastAsia="PMingLiU" w:hAnsi="Times New Roman"/>
      <w:sz w:val="24"/>
      <w:szCs w:val="22"/>
      <w:lang w:val="en-US" w:eastAsia="en-US"/>
    </w:rPr>
  </w:style>
  <w:style w:type="paragraph" w:customStyle="1" w:styleId="5027D7CD6E9541ECB1CD9109417C6DFB8">
    <w:name w:val="5027D7CD6E9541ECB1CD9109417C6DFB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7">
    <w:name w:val="0D5FBC6D814B413EB792595BEAF75044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40">
    <w:name w:val="B609D5C4AC6B45EA8A95B504E928378340"/>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40">
    <w:name w:val="05FABC9F217F41A38F74DEA7CB1565634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552A482FC1E4B1EA393E8C00A5DC3DF8">
    <w:name w:val="A552A482FC1E4B1EA393E8C00A5DC3DF8"/>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6">
    <w:name w:val="3D8B1F8D502D4D3499FA641889E2AE0E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17">
    <w:name w:val="8D450DEC8CC547AFBACEEDE34D4E0A6017"/>
    <w:autoRedefine/>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13">
    <w:name w:val="780430C84A684CAAB22A9082EFE4E6231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13">
    <w:name w:val="E9C3850DDE2448D9856D5AD3AE2399141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13">
    <w:name w:val="03C8434E7A754252AFE175C9056A59211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13">
    <w:name w:val="AA43F23589524DAD8265F17F9889B1D61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13">
    <w:name w:val="494606E7AE134B98B88D49DD28F4007D1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12">
    <w:name w:val="4A7A18302D0D43DF8466411F139B077912"/>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56">
    <w:name w:val="1CE92F02F6ED495EA188391495254E9656"/>
    <w:qFormat/>
    <w:pPr>
      <w:spacing w:after="200" w:line="276" w:lineRule="auto"/>
      <w:contextualSpacing/>
    </w:pPr>
    <w:rPr>
      <w:rFonts w:ascii="Times New Roman" w:eastAsia="PMingLiU" w:hAnsi="Times New Roman"/>
      <w:sz w:val="24"/>
      <w:szCs w:val="22"/>
      <w:lang w:val="en-US" w:eastAsia="en-US"/>
    </w:rPr>
  </w:style>
  <w:style w:type="paragraph" w:customStyle="1" w:styleId="5027D7CD6E9541ECB1CD9109417C6DFB9">
    <w:name w:val="5027D7CD6E9541ECB1CD9109417C6DFB9"/>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8">
    <w:name w:val="0D5FBC6D814B413EB792595BEAF750448"/>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41">
    <w:name w:val="B609D5C4AC6B45EA8A95B504E928378341"/>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41">
    <w:name w:val="05FABC9F217F41A38F74DEA7CB15656341"/>
    <w:qFormat/>
    <w:pPr>
      <w:spacing w:after="200" w:line="276" w:lineRule="auto"/>
      <w:contextualSpacing/>
    </w:pPr>
    <w:rPr>
      <w:rFonts w:ascii="Times New Roman" w:eastAsia="PMingLiU" w:hAnsi="Times New Roman"/>
      <w:sz w:val="24"/>
      <w:szCs w:val="22"/>
      <w:lang w:val="en-US" w:eastAsia="en-US"/>
    </w:rPr>
  </w:style>
  <w:style w:type="paragraph" w:customStyle="1" w:styleId="A552A482FC1E4B1EA393E8C00A5DC3DF9">
    <w:name w:val="A552A482FC1E4B1EA393E8C00A5DC3DF9"/>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7">
    <w:name w:val="3D8B1F8D502D4D3499FA641889E2AE0E7"/>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18">
    <w:name w:val="8D450DEC8CC547AFBACEEDE34D4E0A6018"/>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14">
    <w:name w:val="780430C84A684CAAB22A9082EFE4E62314"/>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14">
    <w:name w:val="E9C3850DDE2448D9856D5AD3AE23991414"/>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14">
    <w:name w:val="03C8434E7A754252AFE175C9056A592114"/>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14">
    <w:name w:val="AA43F23589524DAD8265F17F9889B1D614"/>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14">
    <w:name w:val="494606E7AE134B98B88D49DD28F4007D14"/>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13">
    <w:name w:val="4A7A18302D0D43DF8466411F139B077913"/>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57">
    <w:name w:val="1CE92F02F6ED495EA188391495254E9657"/>
    <w:qFormat/>
    <w:pPr>
      <w:spacing w:after="200" w:line="276" w:lineRule="auto"/>
      <w:contextualSpacing/>
    </w:pPr>
    <w:rPr>
      <w:rFonts w:ascii="Times New Roman" w:eastAsia="PMingLiU" w:hAnsi="Times New Roman"/>
      <w:sz w:val="24"/>
      <w:szCs w:val="22"/>
      <w:lang w:val="en-US" w:eastAsia="en-US"/>
    </w:rPr>
  </w:style>
  <w:style w:type="paragraph" w:customStyle="1" w:styleId="5027D7CD6E9541ECB1CD9109417C6DFB10">
    <w:name w:val="5027D7CD6E9541ECB1CD9109417C6DFB10"/>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9">
    <w:name w:val="0D5FBC6D814B413EB792595BEAF750449"/>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42">
    <w:name w:val="B609D5C4AC6B45EA8A95B504E928378342"/>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42">
    <w:name w:val="05FABC9F217F41A38F74DEA7CB15656342"/>
    <w:qFormat/>
    <w:pPr>
      <w:spacing w:after="200" w:line="276" w:lineRule="auto"/>
      <w:contextualSpacing/>
    </w:pPr>
    <w:rPr>
      <w:rFonts w:ascii="Times New Roman" w:eastAsia="PMingLiU" w:hAnsi="Times New Roman"/>
      <w:sz w:val="24"/>
      <w:szCs w:val="22"/>
      <w:lang w:val="en-US" w:eastAsia="en-US"/>
    </w:rPr>
  </w:style>
  <w:style w:type="paragraph" w:customStyle="1" w:styleId="A552A482FC1E4B1EA393E8C00A5DC3DF10">
    <w:name w:val="A552A482FC1E4B1EA393E8C00A5DC3DF10"/>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8">
    <w:name w:val="3D8B1F8D502D4D3499FA641889E2AE0E8"/>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19">
    <w:name w:val="8D450DEC8CC547AFBACEEDE34D4E0A6019"/>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15">
    <w:name w:val="780430C84A684CAAB22A9082EFE4E62315"/>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15">
    <w:name w:val="03C8434E7A754252AFE175C9056A592115"/>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15">
    <w:name w:val="AA43F23589524DAD8265F17F9889B1D615"/>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15">
    <w:name w:val="494606E7AE134B98B88D49DD28F4007D15"/>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14">
    <w:name w:val="4A7A18302D0D43DF8466411F139B077914"/>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58">
    <w:name w:val="1CE92F02F6ED495EA188391495254E9658"/>
    <w:qFormat/>
    <w:pPr>
      <w:spacing w:after="200" w:line="276" w:lineRule="auto"/>
      <w:contextualSpacing/>
    </w:pPr>
    <w:rPr>
      <w:rFonts w:ascii="Times New Roman" w:eastAsia="PMingLiU" w:hAnsi="Times New Roman"/>
      <w:sz w:val="24"/>
      <w:szCs w:val="22"/>
      <w:lang w:val="en-US" w:eastAsia="en-US"/>
    </w:rPr>
  </w:style>
  <w:style w:type="paragraph" w:customStyle="1" w:styleId="5027D7CD6E9541ECB1CD9109417C6DFB11">
    <w:name w:val="5027D7CD6E9541ECB1CD9109417C6DFB11"/>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10">
    <w:name w:val="0D5FBC6D814B413EB792595BEAF7504410"/>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43">
    <w:name w:val="B609D5C4AC6B45EA8A95B504E928378343"/>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43">
    <w:name w:val="05FABC9F217F41A38F74DEA7CB15656343"/>
    <w:qFormat/>
    <w:pPr>
      <w:spacing w:after="200" w:line="276" w:lineRule="auto"/>
      <w:contextualSpacing/>
    </w:pPr>
    <w:rPr>
      <w:rFonts w:ascii="Times New Roman" w:eastAsia="PMingLiU" w:hAnsi="Times New Roman"/>
      <w:sz w:val="24"/>
      <w:szCs w:val="22"/>
      <w:lang w:val="en-US" w:eastAsia="en-US"/>
    </w:rPr>
  </w:style>
  <w:style w:type="paragraph" w:customStyle="1" w:styleId="A552A482FC1E4B1EA393E8C00A5DC3DF11">
    <w:name w:val="A552A482FC1E4B1EA393E8C00A5DC3DF11"/>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9">
    <w:name w:val="3D8B1F8D502D4D3499FA641889E2AE0E9"/>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20">
    <w:name w:val="8D450DEC8CC547AFBACEEDE34D4E0A6020"/>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16">
    <w:name w:val="780430C84A684CAAB22A9082EFE4E62316"/>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15">
    <w:name w:val="E9C3850DDE2448D9856D5AD3AE23991415"/>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16">
    <w:name w:val="03C8434E7A754252AFE175C9056A592116"/>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16">
    <w:name w:val="AA43F23589524DAD8265F17F9889B1D616"/>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16">
    <w:name w:val="494606E7AE134B98B88D49DD28F4007D16"/>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15">
    <w:name w:val="4A7A18302D0D43DF8466411F139B077915"/>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59">
    <w:name w:val="1CE92F02F6ED495EA188391495254E9659"/>
    <w:qFormat/>
    <w:pPr>
      <w:spacing w:after="200" w:line="276" w:lineRule="auto"/>
      <w:contextualSpacing/>
    </w:pPr>
    <w:rPr>
      <w:rFonts w:ascii="Times New Roman" w:eastAsia="PMingLiU" w:hAnsi="Times New Roman"/>
      <w:sz w:val="24"/>
      <w:szCs w:val="22"/>
      <w:lang w:val="en-US" w:eastAsia="en-US"/>
    </w:rPr>
  </w:style>
  <w:style w:type="paragraph" w:customStyle="1" w:styleId="5027D7CD6E9541ECB1CD9109417C6DFB12">
    <w:name w:val="5027D7CD6E9541ECB1CD9109417C6DFB12"/>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11">
    <w:name w:val="0D5FBC6D814B413EB792595BEAF7504411"/>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44">
    <w:name w:val="B609D5C4AC6B45EA8A95B504E928378344"/>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44">
    <w:name w:val="05FABC9F217F41A38F74DEA7CB15656344"/>
    <w:qFormat/>
    <w:pPr>
      <w:spacing w:after="200" w:line="276" w:lineRule="auto"/>
      <w:contextualSpacing/>
    </w:pPr>
    <w:rPr>
      <w:rFonts w:ascii="Times New Roman" w:eastAsia="PMingLiU" w:hAnsi="Times New Roman"/>
      <w:sz w:val="24"/>
      <w:szCs w:val="22"/>
      <w:lang w:val="en-US" w:eastAsia="en-US"/>
    </w:rPr>
  </w:style>
  <w:style w:type="paragraph" w:customStyle="1" w:styleId="A552A482FC1E4B1EA393E8C00A5DC3DF12">
    <w:name w:val="A552A482FC1E4B1EA393E8C00A5DC3DF12"/>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10">
    <w:name w:val="3D8B1F8D502D4D3499FA641889E2AE0E10"/>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21">
    <w:name w:val="8D450DEC8CC547AFBACEEDE34D4E0A6021"/>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17">
    <w:name w:val="780430C84A684CAAB22A9082EFE4E62317"/>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16">
    <w:name w:val="E9C3850DDE2448D9856D5AD3AE23991416"/>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17">
    <w:name w:val="03C8434E7A754252AFE175C9056A592117"/>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17">
    <w:name w:val="AA43F23589524DAD8265F17F9889B1D617"/>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17">
    <w:name w:val="494606E7AE134B98B88D49DD28F4007D17"/>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16">
    <w:name w:val="4A7A18302D0D43DF8466411F139B077916"/>
    <w:pPr>
      <w:spacing w:after="200" w:line="276" w:lineRule="auto"/>
      <w:contextualSpacing/>
    </w:pPr>
    <w:rPr>
      <w:rFonts w:ascii="Times New Roman" w:eastAsia="PMingLiU" w:hAnsi="Times New Roman"/>
      <w:sz w:val="24"/>
      <w:szCs w:val="22"/>
      <w:lang w:val="en-US" w:eastAsia="en-US"/>
    </w:rPr>
  </w:style>
  <w:style w:type="paragraph" w:customStyle="1" w:styleId="AD6D1C0DBF59464A9C8B1DBFD9B32612">
    <w:name w:val="AD6D1C0DBF59464A9C8B1DBFD9B32612"/>
    <w:qFormat/>
    <w:pPr>
      <w:spacing w:after="200" w:line="276" w:lineRule="auto"/>
    </w:pPr>
    <w:rPr>
      <w:sz w:val="22"/>
      <w:szCs w:val="22"/>
      <w:lang w:val="en-US" w:eastAsia="en-US"/>
    </w:rPr>
  </w:style>
  <w:style w:type="paragraph" w:customStyle="1" w:styleId="1CE92F02F6ED495EA188391495254E9660">
    <w:name w:val="1CE92F02F6ED495EA188391495254E9660"/>
    <w:qFormat/>
    <w:pPr>
      <w:spacing w:after="200" w:line="276" w:lineRule="auto"/>
      <w:contextualSpacing/>
    </w:pPr>
    <w:rPr>
      <w:rFonts w:ascii="Times New Roman" w:eastAsia="PMingLiU" w:hAnsi="Times New Roman"/>
      <w:sz w:val="24"/>
      <w:szCs w:val="22"/>
      <w:lang w:val="en-US" w:eastAsia="en-US"/>
    </w:rPr>
  </w:style>
  <w:style w:type="paragraph" w:customStyle="1" w:styleId="5027D7CD6E9541ECB1CD9109417C6DFB13">
    <w:name w:val="5027D7CD6E9541ECB1CD9109417C6DFB13"/>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12">
    <w:name w:val="0D5FBC6D814B413EB792595BEAF7504412"/>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45">
    <w:name w:val="B609D5C4AC6B45EA8A95B504E928378345"/>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45">
    <w:name w:val="05FABC9F217F41A38F74DEA7CB15656345"/>
    <w:pPr>
      <w:spacing w:after="200" w:line="276" w:lineRule="auto"/>
      <w:contextualSpacing/>
    </w:pPr>
    <w:rPr>
      <w:rFonts w:ascii="Times New Roman" w:eastAsia="PMingLiU" w:hAnsi="Times New Roman"/>
      <w:sz w:val="24"/>
      <w:szCs w:val="22"/>
      <w:lang w:val="en-US" w:eastAsia="en-US"/>
    </w:rPr>
  </w:style>
  <w:style w:type="paragraph" w:customStyle="1" w:styleId="A552A482FC1E4B1EA393E8C00A5DC3DF13">
    <w:name w:val="A552A482FC1E4B1EA393E8C00A5DC3DF13"/>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11">
    <w:name w:val="3D8B1F8D502D4D3499FA641889E2AE0E11"/>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22">
    <w:name w:val="8D450DEC8CC547AFBACEEDE34D4E0A6022"/>
    <w:autoRedefine/>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18">
    <w:name w:val="780430C84A684CAAB22A9082EFE4E62318"/>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17">
    <w:name w:val="E9C3850DDE2448D9856D5AD3AE23991417"/>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18">
    <w:name w:val="03C8434E7A754252AFE175C9056A592118"/>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18">
    <w:name w:val="AA43F23589524DAD8265F17F9889B1D61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18">
    <w:name w:val="494606E7AE134B98B88D49DD28F4007D18"/>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17">
    <w:name w:val="4A7A18302D0D43DF8466411F139B077917"/>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61">
    <w:name w:val="1CE92F02F6ED495EA188391495254E966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027D7CD6E9541ECB1CD9109417C6DFB14">
    <w:name w:val="5027D7CD6E9541ECB1CD9109417C6DFB14"/>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13">
    <w:name w:val="0D5FBC6D814B413EB792595BEAF7504413"/>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46">
    <w:name w:val="B609D5C4AC6B45EA8A95B504E92837834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46">
    <w:name w:val="05FABC9F217F41A38F74DEA7CB1565634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12">
    <w:name w:val="3D8B1F8D502D4D3499FA641889E2AE0E12"/>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23">
    <w:name w:val="8D450DEC8CC547AFBACEEDE34D4E0A6023"/>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19">
    <w:name w:val="780430C84A684CAAB22A9082EFE4E62319"/>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18">
    <w:name w:val="E9C3850DDE2448D9856D5AD3AE2399141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19">
    <w:name w:val="03C8434E7A754252AFE175C9056A592119"/>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19">
    <w:name w:val="AA43F23589524DAD8265F17F9889B1D61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19">
    <w:name w:val="494606E7AE134B98B88D49DD28F4007D1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18">
    <w:name w:val="4A7A18302D0D43DF8466411F139B07791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62">
    <w:name w:val="1CE92F02F6ED495EA188391495254E966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027D7CD6E9541ECB1CD9109417C6DFB15">
    <w:name w:val="5027D7CD6E9541ECB1CD9109417C6DFB15"/>
    <w:autoRedefine/>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14">
    <w:name w:val="0D5FBC6D814B413EB792595BEAF7504414"/>
    <w:autoRedefine/>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47">
    <w:name w:val="B609D5C4AC6B45EA8A95B504E928378347"/>
    <w:autoRedefine/>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47">
    <w:name w:val="05FABC9F217F41A38F74DEA7CB15656347"/>
    <w:autoRedefine/>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13">
    <w:name w:val="3D8B1F8D502D4D3499FA641889E2AE0E13"/>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24">
    <w:name w:val="8D450DEC8CC547AFBACEEDE34D4E0A6024"/>
    <w:autoRedefine/>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20">
    <w:name w:val="780430C84A684CAAB22A9082EFE4E6232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19">
    <w:name w:val="E9C3850DDE2448D9856D5AD3AE23991419"/>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20">
    <w:name w:val="03C8434E7A754252AFE175C9056A59212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20">
    <w:name w:val="AA43F23589524DAD8265F17F9889B1D620"/>
    <w:autoRedefine/>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20">
    <w:name w:val="494606E7AE134B98B88D49DD28F4007D20"/>
    <w:autoRedefine/>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19">
    <w:name w:val="4A7A18302D0D43DF8466411F139B07791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63">
    <w:name w:val="1CE92F02F6ED495EA188391495254E966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15">
    <w:name w:val="0D5FBC6D814B413EB792595BEAF750441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B609D5C4AC6B45EA8A95B504E928378348">
    <w:name w:val="B609D5C4AC6B45EA8A95B504E92837834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48">
    <w:name w:val="05FABC9F217F41A38F74DEA7CB1565634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14">
    <w:name w:val="3D8B1F8D502D4D3499FA641889E2AE0E1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25">
    <w:name w:val="8D450DEC8CC547AFBACEEDE34D4E0A60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21">
    <w:name w:val="780430C84A684CAAB22A9082EFE4E6232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20">
    <w:name w:val="E9C3850DDE2448D9856D5AD3AE2399142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21">
    <w:name w:val="03C8434E7A754252AFE175C9056A59212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21">
    <w:name w:val="AA43F23589524DAD8265F17F9889B1D62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21">
    <w:name w:val="494606E7AE134B98B88D49DD28F4007D2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20">
    <w:name w:val="4A7A18302D0D43DF8466411F139B07792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7665B854A0041F9A106EB3234D553DB">
    <w:name w:val="97665B854A0041F9A106EB3234D553DB"/>
    <w:autoRedefine/>
    <w:qFormat/>
    <w:pPr>
      <w:spacing w:after="160" w:line="259" w:lineRule="auto"/>
    </w:pPr>
    <w:rPr>
      <w:sz w:val="22"/>
      <w:szCs w:val="22"/>
    </w:rPr>
  </w:style>
  <w:style w:type="paragraph" w:customStyle="1" w:styleId="1CE92F02F6ED495EA188391495254E9664">
    <w:name w:val="1CE92F02F6ED495EA188391495254E966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16">
    <w:name w:val="0D5FBC6D814B413EB792595BEAF750441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4BE24059A254305BC5AD64D289C92A1">
    <w:name w:val="34BE24059A254305BC5AD64D289C92A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7665B854A0041F9A106EB3234D553DB1">
    <w:name w:val="97665B854A0041F9A106EB3234D553DB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49">
    <w:name w:val="05FABC9F217F41A38F74DEA7CB1565634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15">
    <w:name w:val="3D8B1F8D502D4D3499FA641889E2AE0E1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26">
    <w:name w:val="8D450DEC8CC547AFBACEEDE34D4E0A602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22">
    <w:name w:val="780430C84A684CAAB22A9082EFE4E6232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21">
    <w:name w:val="E9C3850DDE2448D9856D5AD3AE2399142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22">
    <w:name w:val="03C8434E7A754252AFE175C9056A59212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22">
    <w:name w:val="AA43F23589524DAD8265F17F9889B1D62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22">
    <w:name w:val="494606E7AE134B98B88D49DD28F4007D2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21">
    <w:name w:val="4A7A18302D0D43DF8466411F139B07792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
    <w:name w:val="D057AEADAFAF489A9CFE30DB158CDCEB"/>
    <w:autoRedefine/>
    <w:qFormat/>
    <w:pPr>
      <w:spacing w:after="160" w:line="259" w:lineRule="auto"/>
    </w:pPr>
    <w:rPr>
      <w:sz w:val="22"/>
      <w:szCs w:val="22"/>
    </w:rPr>
  </w:style>
  <w:style w:type="paragraph" w:customStyle="1" w:styleId="1CE92F02F6ED495EA188391495254E9665">
    <w:name w:val="1CE92F02F6ED495EA188391495254E966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17">
    <w:name w:val="0D5FBC6D814B413EB792595BEAF75044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4BE24059A254305BC5AD64D289C92A11">
    <w:name w:val="34BE24059A254305BC5AD64D289C92A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1">
    <w:name w:val="D057AEADAFAF489A9CFE30DB158CDCEB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50">
    <w:name w:val="05FABC9F217F41A38F74DEA7CB1565635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16">
    <w:name w:val="3D8B1F8D502D4D3499FA641889E2AE0E1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27">
    <w:name w:val="8D450DEC8CC547AFBACEEDE34D4E0A60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23">
    <w:name w:val="780430C84A684CAAB22A9082EFE4E623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22">
    <w:name w:val="E9C3850DDE2448D9856D5AD3AE2399142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23">
    <w:name w:val="03C8434E7A754252AFE175C9056A5921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23">
    <w:name w:val="AA43F23589524DAD8265F17F9889B1D6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23">
    <w:name w:val="494606E7AE134B98B88D49DD28F4007D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22">
    <w:name w:val="4A7A18302D0D43DF8466411F139B07792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
    <w:name w:val="0A90A92253D642E2975CA89751539B15"/>
    <w:autoRedefine/>
    <w:qFormat/>
    <w:pPr>
      <w:spacing w:after="160" w:line="259" w:lineRule="auto"/>
    </w:pPr>
    <w:rPr>
      <w:sz w:val="22"/>
      <w:szCs w:val="22"/>
    </w:rPr>
  </w:style>
  <w:style w:type="paragraph" w:customStyle="1" w:styleId="CB5F44AFE6FD4044A74F1EE8ED80BDDB">
    <w:name w:val="CB5F44AFE6FD4044A74F1EE8ED80BDDB"/>
    <w:autoRedefine/>
    <w:qFormat/>
    <w:pPr>
      <w:spacing w:after="160" w:line="259" w:lineRule="auto"/>
    </w:pPr>
    <w:rPr>
      <w:sz w:val="22"/>
      <w:szCs w:val="22"/>
    </w:rPr>
  </w:style>
  <w:style w:type="paragraph" w:customStyle="1" w:styleId="20340BBA5A3841F5BAF61121448F0830">
    <w:name w:val="20340BBA5A3841F5BAF61121448F0830"/>
    <w:autoRedefine/>
    <w:qFormat/>
    <w:pPr>
      <w:spacing w:after="160" w:line="259" w:lineRule="auto"/>
    </w:pPr>
    <w:rPr>
      <w:sz w:val="22"/>
      <w:szCs w:val="22"/>
    </w:rPr>
  </w:style>
  <w:style w:type="paragraph" w:customStyle="1" w:styleId="0D937E028C7C493AB38EDC2A8A8D11F1">
    <w:name w:val="0D937E028C7C493AB38EDC2A8A8D11F1"/>
    <w:autoRedefine/>
    <w:qFormat/>
    <w:pPr>
      <w:spacing w:after="160" w:line="259" w:lineRule="auto"/>
    </w:pPr>
    <w:rPr>
      <w:sz w:val="22"/>
      <w:szCs w:val="22"/>
    </w:rPr>
  </w:style>
  <w:style w:type="paragraph" w:customStyle="1" w:styleId="971F32B43AD94ED1B518E8649107650C">
    <w:name w:val="971F32B43AD94ED1B518E8649107650C"/>
    <w:autoRedefine/>
    <w:qFormat/>
    <w:pPr>
      <w:spacing w:after="160" w:line="259" w:lineRule="auto"/>
    </w:pPr>
    <w:rPr>
      <w:sz w:val="22"/>
      <w:szCs w:val="22"/>
    </w:rPr>
  </w:style>
  <w:style w:type="paragraph" w:customStyle="1" w:styleId="F07DA18FA5DE452FB56E340135BE7C7D">
    <w:name w:val="F07DA18FA5DE452FB56E340135BE7C7D"/>
    <w:autoRedefine/>
    <w:qFormat/>
    <w:pPr>
      <w:spacing w:after="160" w:line="259" w:lineRule="auto"/>
    </w:pPr>
    <w:rPr>
      <w:sz w:val="22"/>
      <w:szCs w:val="22"/>
    </w:rPr>
  </w:style>
  <w:style w:type="paragraph" w:customStyle="1" w:styleId="1CE92F02F6ED495EA188391495254E9666">
    <w:name w:val="1CE92F02F6ED495EA188391495254E966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18">
    <w:name w:val="0D5FBC6D814B413EB792595BEAF750441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4BE24059A254305BC5AD64D289C92A12">
    <w:name w:val="34BE24059A254305BC5AD64D289C92A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1">
    <w:name w:val="0A90A92253D642E2975CA89751539B15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1">
    <w:name w:val="CB5F44AFE6FD4044A74F1EE8ED80BDDB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2">
    <w:name w:val="D057AEADAFAF489A9CFE30DB158CDCEB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51">
    <w:name w:val="05FABC9F217F41A38F74DEA7CB1565635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17">
    <w:name w:val="3D8B1F8D502D4D3499FA641889E2AE0E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28">
    <w:name w:val="8D450DEC8CC547AFBACEEDE34D4E0A60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24">
    <w:name w:val="780430C84A684CAAB22A9082EFE4E623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23">
    <w:name w:val="E9C3850DDE2448D9856D5AD3AE239914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24">
    <w:name w:val="03C8434E7A754252AFE175C9056A5921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24">
    <w:name w:val="AA43F23589524DAD8265F17F9889B1D6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24">
    <w:name w:val="494606E7AE134B98B88D49DD28F4007D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23">
    <w:name w:val="4A7A18302D0D43DF8466411F139B0779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
    <w:name w:val="FF5B039841004047A7D153C2980CC788"/>
    <w:autoRedefine/>
    <w:qFormat/>
    <w:pPr>
      <w:spacing w:after="160" w:line="259" w:lineRule="auto"/>
    </w:pPr>
    <w:rPr>
      <w:sz w:val="22"/>
      <w:szCs w:val="22"/>
    </w:rPr>
  </w:style>
  <w:style w:type="paragraph" w:customStyle="1" w:styleId="D15583E7372941648E29EFD75C0BF442">
    <w:name w:val="D15583E7372941648E29EFD75C0BF442"/>
    <w:autoRedefine/>
    <w:qFormat/>
    <w:pPr>
      <w:spacing w:after="160" w:line="259" w:lineRule="auto"/>
    </w:pPr>
    <w:rPr>
      <w:sz w:val="22"/>
      <w:szCs w:val="22"/>
    </w:rPr>
  </w:style>
  <w:style w:type="paragraph" w:customStyle="1" w:styleId="1CE92F02F6ED495EA188391495254E9667">
    <w:name w:val="1CE92F02F6ED495EA188391495254E966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19">
    <w:name w:val="0D5FBC6D814B413EB792595BEAF750441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1">
    <w:name w:val="D15583E7372941648E29EFD75C0BF442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1">
    <w:name w:val="FF5B039841004047A7D153C2980CC788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2">
    <w:name w:val="0A90A92253D642E2975CA89751539B15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2">
    <w:name w:val="CB5F44AFE6FD4044A74F1EE8ED80BDDB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3">
    <w:name w:val="D057AEADAFAF489A9CFE30DB158CDCEB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52">
    <w:name w:val="05FABC9F217F41A38F74DEA7CB1565635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18">
    <w:name w:val="3D8B1F8D502D4D3499FA641889E2AE0E1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29">
    <w:name w:val="8D450DEC8CC547AFBACEEDE34D4E0A60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25">
    <w:name w:val="780430C84A684CAAB22A9082EFE4E623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24">
    <w:name w:val="E9C3850DDE2448D9856D5AD3AE239914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25">
    <w:name w:val="03C8434E7A754252AFE175C9056A5921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25">
    <w:name w:val="AA43F23589524DAD8265F17F9889B1D6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25">
    <w:name w:val="494606E7AE134B98B88D49DD28F4007D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24">
    <w:name w:val="4A7A18302D0D43DF8466411F139B0779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68">
    <w:name w:val="1CE92F02F6ED495EA188391495254E966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20">
    <w:name w:val="0D5FBC6D814B413EB792595BEAF750442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2">
    <w:name w:val="D15583E7372941648E29EFD75C0BF442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2">
    <w:name w:val="FF5B039841004047A7D153C2980CC788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3">
    <w:name w:val="0A90A92253D642E2975CA89751539B15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3">
    <w:name w:val="CB5F44AFE6FD4044A74F1EE8ED80BDDB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4">
    <w:name w:val="D057AEADAFAF489A9CFE30DB158CDCEB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53">
    <w:name w:val="05FABC9F217F41A38F74DEA7CB1565635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19">
    <w:name w:val="3D8B1F8D502D4D3499FA641889E2AE0E1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30">
    <w:name w:val="8D450DEC8CC547AFBACEEDE34D4E0A603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26">
    <w:name w:val="780430C84A684CAAB22A9082EFE4E6232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25">
    <w:name w:val="E9C3850DDE2448D9856D5AD3AE239914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26">
    <w:name w:val="03C8434E7A754252AFE175C9056A59212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26">
    <w:name w:val="AA43F23589524DAD8265F17F9889B1D62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26">
    <w:name w:val="494606E7AE134B98B88D49DD28F4007D2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25">
    <w:name w:val="4A7A18302D0D43DF8466411F139B0779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69">
    <w:name w:val="1CE92F02F6ED495EA188391495254E966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21">
    <w:name w:val="0D5FBC6D814B413EB792595BEAF750442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3">
    <w:name w:val="D15583E7372941648E29EFD75C0BF44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3">
    <w:name w:val="FF5B039841004047A7D153C2980CC788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4">
    <w:name w:val="0A90A92253D642E2975CA89751539B15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4">
    <w:name w:val="CB5F44AFE6FD4044A74F1EE8ED80BDDB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5">
    <w:name w:val="D057AEADAFAF489A9CFE30DB158CDCEB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54">
    <w:name w:val="05FABC9F217F41A38F74DEA7CB1565635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20">
    <w:name w:val="3D8B1F8D502D4D3499FA641889E2AE0E2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31">
    <w:name w:val="8D450DEC8CC547AFBACEEDE34D4E0A603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27">
    <w:name w:val="780430C84A684CAAB22A9082EFE4E623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26">
    <w:name w:val="E9C3850DDE2448D9856D5AD3AE2399142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27">
    <w:name w:val="03C8434E7A754252AFE175C9056A5921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27">
    <w:name w:val="AA43F23589524DAD8265F17F9889B1D6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27">
    <w:name w:val="494606E7AE134B98B88D49DD28F4007D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26">
    <w:name w:val="4A7A18302D0D43DF8466411F139B07792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A0BDF72761D4B8A80828E9BCDC217BC">
    <w:name w:val="9A0BDF72761D4B8A80828E9BCDC217BC"/>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70">
    <w:name w:val="1CE92F02F6ED495EA188391495254E967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22">
    <w:name w:val="0D5FBC6D814B413EB792595BEAF750442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4">
    <w:name w:val="D15583E7372941648E29EFD75C0BF44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4">
    <w:name w:val="FF5B039841004047A7D153C2980CC788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5">
    <w:name w:val="0A90A92253D642E2975CA89751539B15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5">
    <w:name w:val="CB5F44AFE6FD4044A74F1EE8ED80BDDB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6">
    <w:name w:val="D057AEADAFAF489A9CFE30DB158CDCEB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55">
    <w:name w:val="05FABC9F217F41A38F74DEA7CB1565635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21">
    <w:name w:val="3D8B1F8D502D4D3499FA641889E2AE0E2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32">
    <w:name w:val="8D450DEC8CC547AFBACEEDE34D4E0A603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28">
    <w:name w:val="780430C84A684CAAB22A9082EFE4E623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27">
    <w:name w:val="E9C3850DDE2448D9856D5AD3AE239914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28">
    <w:name w:val="03C8434E7A754252AFE175C9056A5921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28">
    <w:name w:val="AA43F23589524DAD8265F17F9889B1D6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28">
    <w:name w:val="494606E7AE134B98B88D49DD28F4007D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27">
    <w:name w:val="4A7A18302D0D43DF8466411F139B0779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A0BDF72761D4B8A80828E9BCDC217BC1">
    <w:name w:val="9A0BDF72761D4B8A80828E9BCDC217BC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71">
    <w:name w:val="1CE92F02F6ED495EA188391495254E967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23">
    <w:name w:val="0D5FBC6D814B413EB792595BEAF75044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5">
    <w:name w:val="D15583E7372941648E29EFD75C0BF44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5">
    <w:name w:val="FF5B039841004047A7D153C2980CC788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6">
    <w:name w:val="0A90A92253D642E2975CA89751539B15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6">
    <w:name w:val="CB5F44AFE6FD4044A74F1EE8ED80BDDB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7">
    <w:name w:val="D057AEADAFAF489A9CFE30DB158CDCEB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56">
    <w:name w:val="05FABC9F217F41A38F74DEA7CB1565635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22">
    <w:name w:val="3D8B1F8D502D4D3499FA641889E2AE0E2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33">
    <w:name w:val="8D450DEC8CC547AFBACEEDE34D4E0A60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29">
    <w:name w:val="780430C84A684CAAB22A9082EFE4E623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28">
    <w:name w:val="E9C3850DDE2448D9856D5AD3AE239914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29">
    <w:name w:val="03C8434E7A754252AFE175C9056A5921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29">
    <w:name w:val="AA43F23589524DAD8265F17F9889B1D6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29">
    <w:name w:val="494606E7AE134B98B88D49DD28F4007D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28">
    <w:name w:val="4A7A18302D0D43DF8466411F139B0779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A0BDF72761D4B8A80828E9BCDC217BC2">
    <w:name w:val="9A0BDF72761D4B8A80828E9BCDC217BC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72">
    <w:name w:val="1CE92F02F6ED495EA188391495254E967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24">
    <w:name w:val="0D5FBC6D814B413EB792595BEAF75044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6">
    <w:name w:val="D15583E7372941648E29EFD75C0BF442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6">
    <w:name w:val="FF5B039841004047A7D153C2980CC788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7">
    <w:name w:val="0A90A92253D642E2975CA89751539B15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7">
    <w:name w:val="CB5F44AFE6FD4044A74F1EE8ED80BDDB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8">
    <w:name w:val="D057AEADAFAF489A9CFE30DB158CDCEB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57">
    <w:name w:val="05FABC9F217F41A38F74DEA7CB1565635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23">
    <w:name w:val="3D8B1F8D502D4D3499FA641889E2AE0E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34">
    <w:name w:val="8D450DEC8CC547AFBACEEDE34D4E0A60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30">
    <w:name w:val="780430C84A684CAAB22A9082EFE4E6233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29">
    <w:name w:val="E9C3850DDE2448D9856D5AD3AE239914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30">
    <w:name w:val="03C8434E7A754252AFE175C9056A59213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30">
    <w:name w:val="AA43F23589524DAD8265F17F9889B1D630"/>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30">
    <w:name w:val="494606E7AE134B98B88D49DD28F4007D3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29">
    <w:name w:val="4A7A18302D0D43DF8466411F139B0779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A0BDF72761D4B8A80828E9BCDC217BC3">
    <w:name w:val="9A0BDF72761D4B8A80828E9BCDC217BC3"/>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73">
    <w:name w:val="1CE92F02F6ED495EA188391495254E9673"/>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25">
    <w:name w:val="0D5FBC6D814B413EB792595BEAF75044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7">
    <w:name w:val="D15583E7372941648E29EFD75C0BF4427"/>
    <w:autoRedefine/>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7">
    <w:name w:val="FF5B039841004047A7D153C2980CC7887"/>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8">
    <w:name w:val="0A90A92253D642E2975CA89751539B158"/>
    <w:autoRedefine/>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8">
    <w:name w:val="CB5F44AFE6FD4044A74F1EE8ED80BDDB8"/>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9">
    <w:name w:val="D057AEADAFAF489A9CFE30DB158CDCEB9"/>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58">
    <w:name w:val="05FABC9F217F41A38F74DEA7CB15656358"/>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24">
    <w:name w:val="3D8B1F8D502D4D3499FA641889E2AE0E24"/>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35">
    <w:name w:val="8D450DEC8CC547AFBACEEDE34D4E0A6035"/>
    <w:autoRedefine/>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31">
    <w:name w:val="780430C84A684CAAB22A9082EFE4E62331"/>
    <w:autoRedefine/>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30">
    <w:name w:val="E9C3850DDE2448D9856D5AD3AE23991430"/>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31">
    <w:name w:val="03C8434E7A754252AFE175C9056A592131"/>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31">
    <w:name w:val="AA43F23589524DAD8265F17F9889B1D63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31">
    <w:name w:val="494606E7AE134B98B88D49DD28F4007D31"/>
    <w:autoRedefine/>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30">
    <w:name w:val="4A7A18302D0D43DF8466411F139B077930"/>
    <w:pPr>
      <w:spacing w:after="200" w:line="276" w:lineRule="auto"/>
      <w:contextualSpacing/>
    </w:pPr>
    <w:rPr>
      <w:rFonts w:ascii="Times New Roman" w:eastAsia="PMingLiU" w:hAnsi="Times New Roman"/>
      <w:sz w:val="24"/>
      <w:szCs w:val="22"/>
      <w:lang w:val="en-US" w:eastAsia="en-US"/>
    </w:rPr>
  </w:style>
  <w:style w:type="paragraph" w:customStyle="1" w:styleId="9A0BDF72761D4B8A80828E9BCDC217BC4">
    <w:name w:val="9A0BDF72761D4B8A80828E9BCDC217BC4"/>
    <w:pPr>
      <w:spacing w:after="200" w:line="276" w:lineRule="auto"/>
      <w:contextualSpacing/>
    </w:pPr>
    <w:rPr>
      <w:rFonts w:ascii="Times New Roman" w:eastAsia="PMingLiU" w:hAnsi="Times New Roman"/>
      <w:sz w:val="24"/>
      <w:szCs w:val="22"/>
      <w:lang w:val="en-US" w:eastAsia="en-US"/>
    </w:rPr>
  </w:style>
  <w:style w:type="paragraph" w:customStyle="1" w:styleId="0540130CFDEA40F9BE2C3BD3018177FB">
    <w:name w:val="0540130CFDEA40F9BE2C3BD3018177FB"/>
    <w:pPr>
      <w:spacing w:after="200" w:line="276" w:lineRule="auto"/>
      <w:contextualSpacing/>
    </w:pPr>
    <w:rPr>
      <w:rFonts w:ascii="Times New Roman" w:eastAsia="PMingLiU" w:hAnsi="Times New Roman"/>
      <w:sz w:val="24"/>
      <w:szCs w:val="22"/>
      <w:lang w:val="en-US" w:eastAsia="en-US"/>
    </w:rPr>
  </w:style>
  <w:style w:type="paragraph" w:customStyle="1" w:styleId="5F1E2F6F247549CCB13D5A17C8226597">
    <w:name w:val="5F1E2F6F247549CCB13D5A17C8226597"/>
    <w:autoRedefine/>
    <w:pPr>
      <w:spacing w:after="160" w:line="259" w:lineRule="auto"/>
    </w:pPr>
    <w:rPr>
      <w:sz w:val="22"/>
      <w:szCs w:val="22"/>
    </w:rPr>
  </w:style>
  <w:style w:type="paragraph" w:customStyle="1" w:styleId="1CE92F02F6ED495EA188391495254E9674">
    <w:name w:val="1CE92F02F6ED495EA188391495254E967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26">
    <w:name w:val="0D5FBC6D814B413EB792595BEAF7504426"/>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8">
    <w:name w:val="D15583E7372941648E29EFD75C0BF4428"/>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8">
    <w:name w:val="FF5B039841004047A7D153C2980CC7888"/>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9">
    <w:name w:val="0A90A92253D642E2975CA89751539B159"/>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9">
    <w:name w:val="CB5F44AFE6FD4044A74F1EE8ED80BDDB9"/>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10">
    <w:name w:val="D057AEADAFAF489A9CFE30DB158CDCEB10"/>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59">
    <w:name w:val="05FABC9F217F41A38F74DEA7CB15656359"/>
    <w:autoRedefine/>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25">
    <w:name w:val="3D8B1F8D502D4D3499FA641889E2AE0E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36">
    <w:name w:val="8D450DEC8CC547AFBACEEDE34D4E0A6036"/>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32">
    <w:name w:val="780430C84A684CAAB22A9082EFE4E62332"/>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31">
    <w:name w:val="E9C3850DDE2448D9856D5AD3AE2399143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32">
    <w:name w:val="03C8434E7A754252AFE175C9056A59213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32">
    <w:name w:val="AA43F23589524DAD8265F17F9889B1D632"/>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32">
    <w:name w:val="494606E7AE134B98B88D49DD28F4007D32"/>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31">
    <w:name w:val="4A7A18302D0D43DF8466411F139B077931"/>
    <w:pPr>
      <w:spacing w:after="200" w:line="276" w:lineRule="auto"/>
      <w:contextualSpacing/>
    </w:pPr>
    <w:rPr>
      <w:rFonts w:ascii="Times New Roman" w:eastAsia="PMingLiU" w:hAnsi="Times New Roman"/>
      <w:sz w:val="24"/>
      <w:szCs w:val="22"/>
      <w:lang w:val="en-US" w:eastAsia="en-US"/>
    </w:rPr>
  </w:style>
  <w:style w:type="paragraph" w:customStyle="1" w:styleId="9A0BDF72761D4B8A80828E9BCDC217BC5">
    <w:name w:val="9A0BDF72761D4B8A80828E9BCDC217BC5"/>
    <w:autoRedefine/>
    <w:pPr>
      <w:spacing w:after="200" w:line="276" w:lineRule="auto"/>
      <w:contextualSpacing/>
    </w:pPr>
    <w:rPr>
      <w:rFonts w:ascii="Times New Roman" w:eastAsia="PMingLiU" w:hAnsi="Times New Roman"/>
      <w:sz w:val="24"/>
      <w:szCs w:val="22"/>
      <w:lang w:val="en-US" w:eastAsia="en-US"/>
    </w:rPr>
  </w:style>
  <w:style w:type="paragraph" w:customStyle="1" w:styleId="5F1E2F6F247549CCB13D5A17C82265971">
    <w:name w:val="5F1E2F6F247549CCB13D5A17C82265971"/>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75">
    <w:name w:val="1CE92F02F6ED495EA188391495254E967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27">
    <w:name w:val="0D5FBC6D814B413EB792595BEAF75044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9">
    <w:name w:val="D15583E7372941648E29EFD75C0BF4429"/>
    <w:autoRedefine/>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9">
    <w:name w:val="FF5B039841004047A7D153C2980CC788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10">
    <w:name w:val="0A90A92253D642E2975CA89751539B1510"/>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10">
    <w:name w:val="CB5F44AFE6FD4044A74F1EE8ED80BDDB10"/>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11">
    <w:name w:val="D057AEADAFAF489A9CFE30DB158CDCEB11"/>
    <w:autoRedefine/>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60">
    <w:name w:val="05FABC9F217F41A38F74DEA7CB15656360"/>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26">
    <w:name w:val="3D8B1F8D502D4D3499FA641889E2AE0E26"/>
    <w:autoRedefine/>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37">
    <w:name w:val="8D450DEC8CC547AFBACEEDE34D4E0A6037"/>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33">
    <w:name w:val="780430C84A684CAAB22A9082EFE4E623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32">
    <w:name w:val="E9C3850DDE2448D9856D5AD3AE23991432"/>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33">
    <w:name w:val="03C8434E7A754252AFE175C9056A5921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33">
    <w:name w:val="AA43F23589524DAD8265F17F9889B1D633"/>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33">
    <w:name w:val="494606E7AE134B98B88D49DD28F4007D33"/>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32">
    <w:name w:val="4A7A18302D0D43DF8466411F139B077932"/>
    <w:pPr>
      <w:spacing w:after="200" w:line="276" w:lineRule="auto"/>
      <w:contextualSpacing/>
    </w:pPr>
    <w:rPr>
      <w:rFonts w:ascii="Times New Roman" w:eastAsia="PMingLiU" w:hAnsi="Times New Roman"/>
      <w:sz w:val="24"/>
      <w:szCs w:val="22"/>
      <w:lang w:val="en-US" w:eastAsia="en-US"/>
    </w:rPr>
  </w:style>
  <w:style w:type="paragraph" w:customStyle="1" w:styleId="9A0BDF72761D4B8A80828E9BCDC217BC6">
    <w:name w:val="9A0BDF72761D4B8A80828E9BCDC217BC6"/>
    <w:pPr>
      <w:spacing w:after="200" w:line="276" w:lineRule="auto"/>
      <w:contextualSpacing/>
    </w:pPr>
    <w:rPr>
      <w:rFonts w:ascii="Times New Roman" w:eastAsia="PMingLiU" w:hAnsi="Times New Roman"/>
      <w:sz w:val="24"/>
      <w:szCs w:val="22"/>
      <w:lang w:val="en-US" w:eastAsia="en-US"/>
    </w:rPr>
  </w:style>
  <w:style w:type="paragraph" w:customStyle="1" w:styleId="5F1E2F6F247549CCB13D5A17C82265972">
    <w:name w:val="5F1E2F6F247549CCB13D5A17C8226597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76">
    <w:name w:val="1CE92F02F6ED495EA188391495254E9676"/>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28">
    <w:name w:val="0D5FBC6D814B413EB792595BEAF7504428"/>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10">
    <w:name w:val="D15583E7372941648E29EFD75C0BF44210"/>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10">
    <w:name w:val="FF5B039841004047A7D153C2980CC78810"/>
    <w:autoRedefine/>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11">
    <w:name w:val="0A90A92253D642E2975CA89751539B1511"/>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11">
    <w:name w:val="CB5F44AFE6FD4044A74F1EE8ED80BDDB11"/>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12">
    <w:name w:val="D057AEADAFAF489A9CFE30DB158CDCEB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61">
    <w:name w:val="05FABC9F217F41A38F74DEA7CB15656361"/>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27">
    <w:name w:val="3D8B1F8D502D4D3499FA641889E2AE0E27"/>
    <w:autoRedefine/>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38">
    <w:name w:val="8D450DEC8CC547AFBACEEDE34D4E0A6038"/>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34">
    <w:name w:val="780430C84A684CAAB22A9082EFE4E623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33">
    <w:name w:val="E9C3850DDE2448D9856D5AD3AE239914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34">
    <w:name w:val="03C8434E7A754252AFE175C9056A5921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34">
    <w:name w:val="AA43F23589524DAD8265F17F9889B1D6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34">
    <w:name w:val="494606E7AE134B98B88D49DD28F4007D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33">
    <w:name w:val="4A7A18302D0D43DF8466411F139B0779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77">
    <w:name w:val="1CE92F02F6ED495EA188391495254E967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29">
    <w:name w:val="0D5FBC6D814B413EB792595BEAF75044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11">
    <w:name w:val="D15583E7372941648E29EFD75C0BF442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11">
    <w:name w:val="FF5B039841004047A7D153C2980CC788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12">
    <w:name w:val="0A90A92253D642E2975CA89751539B15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12">
    <w:name w:val="CB5F44AFE6FD4044A74F1EE8ED80BDDB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13">
    <w:name w:val="D057AEADAFAF489A9CFE30DB158CDCEB1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62">
    <w:name w:val="05FABC9F217F41A38F74DEA7CB15656362"/>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28">
    <w:name w:val="3D8B1F8D502D4D3499FA641889E2AE0E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39">
    <w:name w:val="8D450DEC8CC547AFBACEEDE34D4E0A603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35">
    <w:name w:val="780430C84A684CAAB22A9082EFE4E6233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
    <w:name w:val="5F9F40044030454395728E0C6AB3D01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34">
    <w:name w:val="E9C3850DDE2448D9856D5AD3AE239914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35">
    <w:name w:val="03C8434E7A754252AFE175C9056A59213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35">
    <w:name w:val="AA43F23589524DAD8265F17F9889B1D63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35">
    <w:name w:val="494606E7AE134B98B88D49DD28F4007D3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34">
    <w:name w:val="4A7A18302D0D43DF8466411F139B077934"/>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78">
    <w:name w:val="1CE92F02F6ED495EA188391495254E9678"/>
    <w:autoRedefine/>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30">
    <w:name w:val="0D5FBC6D814B413EB792595BEAF750443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12">
    <w:name w:val="D15583E7372941648E29EFD75C0BF44212"/>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12">
    <w:name w:val="FF5B039841004047A7D153C2980CC78812"/>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13">
    <w:name w:val="0A90A92253D642E2975CA89751539B1513"/>
    <w:autoRedefine/>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13">
    <w:name w:val="CB5F44AFE6FD4044A74F1EE8ED80BDDB13"/>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14">
    <w:name w:val="D057AEADAFAF489A9CFE30DB158CDCEB14"/>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63">
    <w:name w:val="05FABC9F217F41A38F74DEA7CB15656363"/>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29">
    <w:name w:val="3D8B1F8D502D4D3499FA641889E2AE0E29"/>
    <w:autoRedefine/>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40">
    <w:name w:val="8D450DEC8CC547AFBACEEDE34D4E0A6040"/>
    <w:autoRedefine/>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36">
    <w:name w:val="780430C84A684CAAB22A9082EFE4E62336"/>
    <w:autoRedefine/>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1">
    <w:name w:val="5F9F40044030454395728E0C6AB3D0181"/>
    <w:pPr>
      <w:spacing w:after="200" w:line="276" w:lineRule="auto"/>
      <w:contextualSpacing/>
    </w:pPr>
    <w:rPr>
      <w:rFonts w:ascii="Times New Roman" w:eastAsia="PMingLiU" w:hAnsi="Times New Roman"/>
      <w:sz w:val="24"/>
      <w:szCs w:val="22"/>
      <w:lang w:val="en-US" w:eastAsia="en-US"/>
    </w:rPr>
  </w:style>
  <w:style w:type="paragraph" w:customStyle="1" w:styleId="E9C3850DDE2448D9856D5AD3AE23991435">
    <w:name w:val="E9C3850DDE2448D9856D5AD3AE23991435"/>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36">
    <w:name w:val="03C8434E7A754252AFE175C9056A592136"/>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36">
    <w:name w:val="AA43F23589524DAD8265F17F9889B1D636"/>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36">
    <w:name w:val="494606E7AE134B98B88D49DD28F4007D3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35">
    <w:name w:val="4A7A18302D0D43DF8466411F139B07793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79">
    <w:name w:val="1CE92F02F6ED495EA188391495254E9679"/>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31">
    <w:name w:val="0D5FBC6D814B413EB792595BEAF7504431"/>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13">
    <w:name w:val="D15583E7372941648E29EFD75C0BF44213"/>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13">
    <w:name w:val="FF5B039841004047A7D153C2980CC78813"/>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14">
    <w:name w:val="0A90A92253D642E2975CA89751539B151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14">
    <w:name w:val="CB5F44AFE6FD4044A74F1EE8ED80BDDB14"/>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15">
    <w:name w:val="D057AEADAFAF489A9CFE30DB158CDCEB15"/>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64">
    <w:name w:val="05FABC9F217F41A38F74DEA7CB15656364"/>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30">
    <w:name w:val="3D8B1F8D502D4D3499FA641889E2AE0E30"/>
    <w:autoRedefine/>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41">
    <w:name w:val="8D450DEC8CC547AFBACEEDE34D4E0A6041"/>
    <w:autoRedefine/>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37">
    <w:name w:val="780430C84A684CAAB22A9082EFE4E62337"/>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2">
    <w:name w:val="5F9F40044030454395728E0C6AB3D0182"/>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37">
    <w:name w:val="03C8434E7A754252AFE175C9056A592137"/>
    <w:autoRedefine/>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37">
    <w:name w:val="AA43F23589524DAD8265F17F9889B1D637"/>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37">
    <w:name w:val="494606E7AE134B98B88D49DD28F4007D37"/>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36">
    <w:name w:val="4A7A18302D0D43DF8466411F139B077936"/>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80">
    <w:name w:val="1CE92F02F6ED495EA188391495254E9680"/>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32">
    <w:name w:val="0D5FBC6D814B413EB792595BEAF7504432"/>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14">
    <w:name w:val="D15583E7372941648E29EFD75C0BF44214"/>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14">
    <w:name w:val="FF5B039841004047A7D153C2980CC7881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15">
    <w:name w:val="0A90A92253D642E2975CA89751539B151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15">
    <w:name w:val="CB5F44AFE6FD4044A74F1EE8ED80BDDB15"/>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16">
    <w:name w:val="D057AEADAFAF489A9CFE30DB158CDCEB16"/>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65">
    <w:name w:val="05FABC9F217F41A38F74DEA7CB15656365"/>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31">
    <w:name w:val="3D8B1F8D502D4D3499FA641889E2AE0E3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42">
    <w:name w:val="8D450DEC8CC547AFBACEEDE34D4E0A6042"/>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38">
    <w:name w:val="780430C84A684CAAB22A9082EFE4E62338"/>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3">
    <w:name w:val="5F9F40044030454395728E0C6AB3D018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38">
    <w:name w:val="03C8434E7A754252AFE175C9056A592138"/>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38">
    <w:name w:val="AA43F23589524DAD8265F17F9889B1D638"/>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38">
    <w:name w:val="494606E7AE134B98B88D49DD28F4007D3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37">
    <w:name w:val="4A7A18302D0D43DF8466411F139B07793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81">
    <w:name w:val="1CE92F02F6ED495EA188391495254E9681"/>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33">
    <w:name w:val="0D5FBC6D814B413EB792595BEAF75044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15">
    <w:name w:val="D15583E7372941648E29EFD75C0BF44215"/>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15">
    <w:name w:val="FF5B039841004047A7D153C2980CC78815"/>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16">
    <w:name w:val="0A90A92253D642E2975CA89751539B1516"/>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16">
    <w:name w:val="CB5F44AFE6FD4044A74F1EE8ED80BDDB16"/>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17">
    <w:name w:val="D057AEADAFAF489A9CFE30DB158CDCEB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66">
    <w:name w:val="05FABC9F217F41A38F74DEA7CB15656366"/>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32">
    <w:name w:val="3D8B1F8D502D4D3499FA641889E2AE0E3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43">
    <w:name w:val="8D450DEC8CC547AFBACEEDE34D4E0A6043"/>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39">
    <w:name w:val="780430C84A684CAAB22A9082EFE4E62339"/>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4">
    <w:name w:val="5F9F40044030454395728E0C6AB3D0184"/>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39">
    <w:name w:val="03C8434E7A754252AFE175C9056A592139"/>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39">
    <w:name w:val="AA43F23589524DAD8265F17F9889B1D639"/>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39">
    <w:name w:val="494606E7AE134B98B88D49DD28F4007D39"/>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38">
    <w:name w:val="4A7A18302D0D43DF8466411F139B07793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82">
    <w:name w:val="1CE92F02F6ED495EA188391495254E968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34">
    <w:name w:val="0D5FBC6D814B413EB792595BEAF7504434"/>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16">
    <w:name w:val="D15583E7372941648E29EFD75C0BF4421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16">
    <w:name w:val="FF5B039841004047A7D153C2980CC78816"/>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17">
    <w:name w:val="0A90A92253D642E2975CA89751539B15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17">
    <w:name w:val="CB5F44AFE6FD4044A74F1EE8ED80BDDB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18">
    <w:name w:val="D057AEADAFAF489A9CFE30DB158CDCEB18"/>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67">
    <w:name w:val="05FABC9F217F41A38F74DEA7CB15656367"/>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33">
    <w:name w:val="3D8B1F8D502D4D3499FA641889E2AE0E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44">
    <w:name w:val="8D450DEC8CC547AFBACEEDE34D4E0A6044"/>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40">
    <w:name w:val="780430C84A684CAAB22A9082EFE4E62340"/>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5">
    <w:name w:val="5F9F40044030454395728E0C6AB3D0185"/>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40">
    <w:name w:val="03C8434E7A754252AFE175C9056A59214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40">
    <w:name w:val="AA43F23589524DAD8265F17F9889B1D640"/>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40">
    <w:name w:val="494606E7AE134B98B88D49DD28F4007D40"/>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39">
    <w:name w:val="4A7A18302D0D43DF8466411F139B077939"/>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83">
    <w:name w:val="1CE92F02F6ED495EA188391495254E968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35">
    <w:name w:val="0D5FBC6D814B413EB792595BEAF7504435"/>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17">
    <w:name w:val="D15583E7372941648E29EFD75C0BF44217"/>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17">
    <w:name w:val="FF5B039841004047A7D153C2980CC78817"/>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18">
    <w:name w:val="0A90A92253D642E2975CA89751539B151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18">
    <w:name w:val="CB5F44AFE6FD4044A74F1EE8ED80BDDB1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19">
    <w:name w:val="D057AEADAFAF489A9CFE30DB158CDCEB19"/>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68">
    <w:name w:val="05FABC9F217F41A38F74DEA7CB15656368"/>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34">
    <w:name w:val="3D8B1F8D502D4D3499FA641889E2AE0E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45">
    <w:name w:val="8D450DEC8CC547AFBACEEDE34D4E0A604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41">
    <w:name w:val="780430C84A684CAAB22A9082EFE4E62341"/>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6">
    <w:name w:val="5F9F40044030454395728E0C6AB3D0186"/>
    <w:qFormat/>
    <w:pPr>
      <w:spacing w:after="200" w:line="276" w:lineRule="auto"/>
      <w:contextualSpacing/>
    </w:pPr>
    <w:rPr>
      <w:rFonts w:ascii="Times New Roman" w:eastAsia="PMingLiU" w:hAnsi="Times New Roman"/>
      <w:sz w:val="24"/>
      <w:szCs w:val="22"/>
      <w:lang w:val="en-US" w:eastAsia="en-US"/>
    </w:rPr>
  </w:style>
  <w:style w:type="paragraph" w:customStyle="1" w:styleId="547F9024943A4C1BBC9177C35E2FD6E4">
    <w:name w:val="547F9024943A4C1BBC9177C35E2FD6E4"/>
    <w:qFormat/>
    <w:pPr>
      <w:spacing w:after="200" w:line="276" w:lineRule="auto"/>
      <w:contextualSpacing/>
    </w:pPr>
    <w:rPr>
      <w:rFonts w:ascii="Times New Roman" w:eastAsia="PMingLiU" w:hAnsi="Times New Roman"/>
      <w:sz w:val="24"/>
      <w:szCs w:val="22"/>
      <w:lang w:val="en-US" w:eastAsia="en-US"/>
    </w:rPr>
  </w:style>
  <w:style w:type="paragraph" w:customStyle="1" w:styleId="03C8434E7A754252AFE175C9056A592141">
    <w:name w:val="03C8434E7A754252AFE175C9056A592141"/>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41">
    <w:name w:val="AA43F23589524DAD8265F17F9889B1D641"/>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41">
    <w:name w:val="494606E7AE134B98B88D49DD28F4007D41"/>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40">
    <w:name w:val="4A7A18302D0D43DF8466411F139B077940"/>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84">
    <w:name w:val="1CE92F02F6ED495EA188391495254E9684"/>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36">
    <w:name w:val="0D5FBC6D814B413EB792595BEAF7504436"/>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18">
    <w:name w:val="D15583E7372941648E29EFD75C0BF44218"/>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18">
    <w:name w:val="FF5B039841004047A7D153C2980CC78818"/>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19">
    <w:name w:val="0A90A92253D642E2975CA89751539B1519"/>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19">
    <w:name w:val="CB5F44AFE6FD4044A74F1EE8ED80BDDB19"/>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20">
    <w:name w:val="D057AEADAFAF489A9CFE30DB158CDCEB20"/>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69">
    <w:name w:val="05FABC9F217F41A38F74DEA7CB15656369"/>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35">
    <w:name w:val="3D8B1F8D502D4D3499FA641889E2AE0E35"/>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46">
    <w:name w:val="8D450DEC8CC547AFBACEEDE34D4E0A6046"/>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42">
    <w:name w:val="780430C84A684CAAB22A9082EFE4E62342"/>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7">
    <w:name w:val="5F9F40044030454395728E0C6AB3D0187"/>
    <w:pPr>
      <w:spacing w:after="200" w:line="276" w:lineRule="auto"/>
      <w:contextualSpacing/>
    </w:pPr>
    <w:rPr>
      <w:rFonts w:ascii="Times New Roman" w:eastAsia="PMingLiU" w:hAnsi="Times New Roman"/>
      <w:sz w:val="24"/>
      <w:szCs w:val="22"/>
      <w:lang w:val="en-US" w:eastAsia="en-US"/>
    </w:rPr>
  </w:style>
  <w:style w:type="paragraph" w:customStyle="1" w:styleId="547F9024943A4C1BBC9177C35E2FD6E41">
    <w:name w:val="547F9024943A4C1BBC9177C35E2FD6E41"/>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42">
    <w:name w:val="AA43F23589524DAD8265F17F9889B1D642"/>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42">
    <w:name w:val="494606E7AE134B98B88D49DD28F4007D42"/>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41">
    <w:name w:val="4A7A18302D0D43DF8466411F139B077941"/>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85">
    <w:name w:val="1CE92F02F6ED495EA188391495254E9685"/>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37">
    <w:name w:val="0D5FBC6D814B413EB792595BEAF7504437"/>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19">
    <w:name w:val="D15583E7372941648E29EFD75C0BF44219"/>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19">
    <w:name w:val="FF5B039841004047A7D153C2980CC78819"/>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20">
    <w:name w:val="0A90A92253D642E2975CA89751539B1520"/>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20">
    <w:name w:val="CB5F44AFE6FD4044A74F1EE8ED80BDDB20"/>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21">
    <w:name w:val="D057AEADAFAF489A9CFE30DB158CDCEB21"/>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70">
    <w:name w:val="05FABC9F217F41A38F74DEA7CB15656370"/>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36">
    <w:name w:val="3D8B1F8D502D4D3499FA641889E2AE0E36"/>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47">
    <w:name w:val="8D450DEC8CC547AFBACEEDE34D4E0A6047"/>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43">
    <w:name w:val="780430C84A684CAAB22A9082EFE4E62343"/>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8">
    <w:name w:val="5F9F40044030454395728E0C6AB3D0188"/>
    <w:pPr>
      <w:spacing w:after="200" w:line="276" w:lineRule="auto"/>
      <w:contextualSpacing/>
    </w:pPr>
    <w:rPr>
      <w:rFonts w:ascii="Times New Roman" w:eastAsia="PMingLiU" w:hAnsi="Times New Roman"/>
      <w:sz w:val="24"/>
      <w:szCs w:val="22"/>
      <w:lang w:val="en-US" w:eastAsia="en-US"/>
    </w:rPr>
  </w:style>
  <w:style w:type="paragraph" w:customStyle="1" w:styleId="547F9024943A4C1BBC9177C35E2FD6E42">
    <w:name w:val="547F9024943A4C1BBC9177C35E2FD6E42"/>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43">
    <w:name w:val="AA43F23589524DAD8265F17F9889B1D643"/>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43">
    <w:name w:val="494606E7AE134B98B88D49DD28F4007D43"/>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42">
    <w:name w:val="4A7A18302D0D43DF8466411F139B077942"/>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86">
    <w:name w:val="1CE92F02F6ED495EA188391495254E9686"/>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38">
    <w:name w:val="0D5FBC6D814B413EB792595BEAF7504438"/>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20">
    <w:name w:val="D15583E7372941648E29EFD75C0BF44220"/>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20">
    <w:name w:val="FF5B039841004047A7D153C2980CC78820"/>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21">
    <w:name w:val="0A90A92253D642E2975CA89751539B1521"/>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21">
    <w:name w:val="CB5F44AFE6FD4044A74F1EE8ED80BDDB21"/>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22">
    <w:name w:val="D057AEADAFAF489A9CFE30DB158CDCEB22"/>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71">
    <w:name w:val="05FABC9F217F41A38F74DEA7CB15656371"/>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37">
    <w:name w:val="3D8B1F8D502D4D3499FA641889E2AE0E37"/>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48">
    <w:name w:val="8D450DEC8CC547AFBACEEDE34D4E0A604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44">
    <w:name w:val="780430C84A684CAAB22A9082EFE4E62344"/>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9">
    <w:name w:val="5F9F40044030454395728E0C6AB3D0189"/>
    <w:pPr>
      <w:spacing w:after="200" w:line="276" w:lineRule="auto"/>
      <w:contextualSpacing/>
    </w:pPr>
    <w:rPr>
      <w:rFonts w:ascii="Times New Roman" w:eastAsia="PMingLiU" w:hAnsi="Times New Roman"/>
      <w:sz w:val="24"/>
      <w:szCs w:val="22"/>
      <w:lang w:val="en-US" w:eastAsia="en-US"/>
    </w:rPr>
  </w:style>
  <w:style w:type="paragraph" w:customStyle="1" w:styleId="547F9024943A4C1BBC9177C35E2FD6E43">
    <w:name w:val="547F9024943A4C1BBC9177C35E2FD6E43"/>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44">
    <w:name w:val="AA43F23589524DAD8265F17F9889B1D644"/>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44">
    <w:name w:val="494606E7AE134B98B88D49DD28F4007D44"/>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43">
    <w:name w:val="4A7A18302D0D43DF8466411F139B077943"/>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87">
    <w:name w:val="1CE92F02F6ED495EA188391495254E9687"/>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39">
    <w:name w:val="0D5FBC6D814B413EB792595BEAF7504439"/>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21">
    <w:name w:val="D15583E7372941648E29EFD75C0BF44221"/>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21">
    <w:name w:val="FF5B039841004047A7D153C2980CC78821"/>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22">
    <w:name w:val="0A90A92253D642E2975CA89751539B1522"/>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22">
    <w:name w:val="CB5F44AFE6FD4044A74F1EE8ED80BDDB22"/>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23">
    <w:name w:val="D057AEADAFAF489A9CFE30DB158CDCEB23"/>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72">
    <w:name w:val="05FABC9F217F41A38F74DEA7CB15656372"/>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38">
    <w:name w:val="3D8B1F8D502D4D3499FA641889E2AE0E38"/>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49">
    <w:name w:val="8D450DEC8CC547AFBACEEDE34D4E0A6049"/>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45">
    <w:name w:val="780430C84A684CAAB22A9082EFE4E62345"/>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10">
    <w:name w:val="5F9F40044030454395728E0C6AB3D01810"/>
    <w:pPr>
      <w:spacing w:after="200" w:line="276" w:lineRule="auto"/>
      <w:contextualSpacing/>
    </w:pPr>
    <w:rPr>
      <w:rFonts w:ascii="Times New Roman" w:eastAsia="PMingLiU" w:hAnsi="Times New Roman"/>
      <w:sz w:val="24"/>
      <w:szCs w:val="22"/>
      <w:lang w:val="en-US" w:eastAsia="en-US"/>
    </w:rPr>
  </w:style>
  <w:style w:type="paragraph" w:customStyle="1" w:styleId="547F9024943A4C1BBC9177C35E2FD6E44">
    <w:name w:val="547F9024943A4C1BBC9177C35E2FD6E44"/>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45">
    <w:name w:val="AA43F23589524DAD8265F17F9889B1D645"/>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45">
    <w:name w:val="494606E7AE134B98B88D49DD28F4007D4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44">
    <w:name w:val="4A7A18302D0D43DF8466411F139B07794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88">
    <w:name w:val="1CE92F02F6ED495EA188391495254E968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40">
    <w:name w:val="0D5FBC6D814B413EB792595BEAF750444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22">
    <w:name w:val="D15583E7372941648E29EFD75C0BF4422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22">
    <w:name w:val="FF5B039841004047A7D153C2980CC7882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23">
    <w:name w:val="0A90A92253D642E2975CA89751539B15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23">
    <w:name w:val="CB5F44AFE6FD4044A74F1EE8ED80BDDB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24">
    <w:name w:val="D057AEADAFAF489A9CFE30DB158CDCEB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73">
    <w:name w:val="05FABC9F217F41A38F74DEA7CB1565637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39">
    <w:name w:val="3D8B1F8D502D4D3499FA641889E2AE0E3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50">
    <w:name w:val="8D450DEC8CC547AFBACEEDE34D4E0A605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46">
    <w:name w:val="780430C84A684CAAB22A9082EFE4E6234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11">
    <w:name w:val="5F9F40044030454395728E0C6AB3D018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47F9024943A4C1BBC9177C35E2FD6E45">
    <w:name w:val="547F9024943A4C1BBC9177C35E2FD6E4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46">
    <w:name w:val="AA43F23589524DAD8265F17F9889B1D64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46">
    <w:name w:val="494606E7AE134B98B88D49DD28F4007D4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45">
    <w:name w:val="4A7A18302D0D43DF8466411F139B07794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89">
    <w:name w:val="1CE92F02F6ED495EA188391495254E968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41">
    <w:name w:val="0D5FBC6D814B413EB792595BEAF750444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23">
    <w:name w:val="D15583E7372941648E29EFD75C0BF442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23">
    <w:name w:val="FF5B039841004047A7D153C2980CC788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24">
    <w:name w:val="0A90A92253D642E2975CA89751539B15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24">
    <w:name w:val="CB5F44AFE6FD4044A74F1EE8ED80BDDB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25">
    <w:name w:val="D057AEADAFAF489A9CFE30DB158CDCEB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74">
    <w:name w:val="05FABC9F217F41A38F74DEA7CB1565637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40">
    <w:name w:val="3D8B1F8D502D4D3499FA641889E2AE0E4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51">
    <w:name w:val="8D450DEC8CC547AFBACEEDE34D4E0A605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47">
    <w:name w:val="780430C84A684CAAB22A9082EFE4E6234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12">
    <w:name w:val="5F9F40044030454395728E0C6AB3D018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
    <w:name w:val="91A1FB380893470CAD5CD4CA0DC1356A"/>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47F9024943A4C1BBC9177C35E2FD6E46">
    <w:name w:val="547F9024943A4C1BBC9177C35E2FD6E4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47">
    <w:name w:val="AA43F23589524DAD8265F17F9889B1D64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47">
    <w:name w:val="494606E7AE134B98B88D49DD28F4007D4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46">
    <w:name w:val="4A7A18302D0D43DF8466411F139B07794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90">
    <w:name w:val="1CE92F02F6ED495EA188391495254E969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42">
    <w:name w:val="0D5FBC6D814B413EB792595BEAF750444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24">
    <w:name w:val="D15583E7372941648E29EFD75C0BF442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24">
    <w:name w:val="FF5B039841004047A7D153C2980CC788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25">
    <w:name w:val="0A90A92253D642E2975CA89751539B15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25">
    <w:name w:val="CB5F44AFE6FD4044A74F1EE8ED80BDDB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26">
    <w:name w:val="D057AEADAFAF489A9CFE30DB158CDCEB2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75">
    <w:name w:val="05FABC9F217F41A38F74DEA7CB1565637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41">
    <w:name w:val="3D8B1F8D502D4D3499FA641889E2AE0E4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52">
    <w:name w:val="8D450DEC8CC547AFBACEEDE34D4E0A605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48">
    <w:name w:val="780430C84A684CAAB22A9082EFE4E6234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13">
    <w:name w:val="5F9F40044030454395728E0C6AB3D0181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1">
    <w:name w:val="91A1FB380893470CAD5CD4CA0DC1356A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47F9024943A4C1BBC9177C35E2FD6E47">
    <w:name w:val="547F9024943A4C1BBC9177C35E2FD6E4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48">
    <w:name w:val="AA43F23589524DAD8265F17F9889B1D64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48">
    <w:name w:val="494606E7AE134B98B88D49DD28F4007D4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47">
    <w:name w:val="4A7A18302D0D43DF8466411F139B07794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91">
    <w:name w:val="1CE92F02F6ED495EA188391495254E969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43">
    <w:name w:val="0D5FBC6D814B413EB792595BEAF750444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25">
    <w:name w:val="D15583E7372941648E29EFD75C0BF442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25">
    <w:name w:val="FF5B039841004047A7D153C2980CC788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26">
    <w:name w:val="0A90A92253D642E2975CA89751539B152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26">
    <w:name w:val="CB5F44AFE6FD4044A74F1EE8ED80BDDB2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27">
    <w:name w:val="D057AEADAFAF489A9CFE30DB158CDCEB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76">
    <w:name w:val="05FABC9F217F41A38F74DEA7CB1565637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42">
    <w:name w:val="3D8B1F8D502D4D3499FA641889E2AE0E4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53">
    <w:name w:val="8D450DEC8CC547AFBACEEDE34D4E0A605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49">
    <w:name w:val="780430C84A684CAAB22A9082EFE4E6234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14">
    <w:name w:val="5F9F40044030454395728E0C6AB3D0181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DDA21F436714CC2954E47AF10DB046F">
    <w:name w:val="DDDA21F436714CC2954E47AF10DB046F"/>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49">
    <w:name w:val="AA43F23589524DAD8265F17F9889B1D64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49">
    <w:name w:val="494606E7AE134B98B88D49DD28F4007D4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48">
    <w:name w:val="4A7A18302D0D43DF8466411F139B07794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92">
    <w:name w:val="1CE92F02F6ED495EA188391495254E969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44">
    <w:name w:val="0D5FBC6D814B413EB792595BEAF750444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26">
    <w:name w:val="D15583E7372941648E29EFD75C0BF4422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26">
    <w:name w:val="FF5B039841004047A7D153C2980CC7882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27">
    <w:name w:val="0A90A92253D642E2975CA89751539B15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27">
    <w:name w:val="CB5F44AFE6FD4044A74F1EE8ED80BDDB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28">
    <w:name w:val="D057AEADAFAF489A9CFE30DB158CDCEB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77">
    <w:name w:val="05FABC9F217F41A38F74DEA7CB1565637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43">
    <w:name w:val="3D8B1F8D502D4D3499FA641889E2AE0E4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54">
    <w:name w:val="8D450DEC8CC547AFBACEEDE34D4E0A605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50">
    <w:name w:val="780430C84A684CAAB22A9082EFE4E6235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15">
    <w:name w:val="5F9F40044030454395728E0C6AB3D0181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DDA21F436714CC2954E47AF10DB046F1">
    <w:name w:val="DDDA21F436714CC2954E47AF10DB046F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50">
    <w:name w:val="AA43F23589524DAD8265F17F9889B1D65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50">
    <w:name w:val="494606E7AE134B98B88D49DD28F4007D5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49">
    <w:name w:val="4A7A18302D0D43DF8466411F139B07794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93">
    <w:name w:val="1CE92F02F6ED495EA188391495254E969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45">
    <w:name w:val="0D5FBC6D814B413EB792595BEAF750444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27">
    <w:name w:val="D15583E7372941648E29EFD75C0BF442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27">
    <w:name w:val="FF5B039841004047A7D153C2980CC788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28">
    <w:name w:val="0A90A92253D642E2975CA89751539B15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28">
    <w:name w:val="CB5F44AFE6FD4044A74F1EE8ED80BDDB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29">
    <w:name w:val="D057AEADAFAF489A9CFE30DB158CDCEB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78">
    <w:name w:val="05FABC9F217F41A38F74DEA7CB1565637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44">
    <w:name w:val="3D8B1F8D502D4D3499FA641889E2AE0E4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55">
    <w:name w:val="8D450DEC8CC547AFBACEEDE34D4E0A605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51">
    <w:name w:val="780430C84A684CAAB22A9082EFE4E6235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16">
    <w:name w:val="5F9F40044030454395728E0C6AB3D0181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
    <w:name w:val="5743E6D01E8F4C01888AB3B5F61B259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51">
    <w:name w:val="AA43F23589524DAD8265F17F9889B1D65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51">
    <w:name w:val="494606E7AE134B98B88D49DD28F4007D5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50">
    <w:name w:val="4A7A18302D0D43DF8466411F139B07795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94">
    <w:name w:val="1CE92F02F6ED495EA188391495254E969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46">
    <w:name w:val="0D5FBC6D814B413EB792595BEAF750444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28">
    <w:name w:val="D15583E7372941648E29EFD75C0BF442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28">
    <w:name w:val="FF5B039841004047A7D153C2980CC788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29">
    <w:name w:val="0A90A92253D642E2975CA89751539B15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29">
    <w:name w:val="CB5F44AFE6FD4044A74F1EE8ED80BDDB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30">
    <w:name w:val="D057AEADAFAF489A9CFE30DB158CDCEB3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79">
    <w:name w:val="05FABC9F217F41A38F74DEA7CB1565637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45">
    <w:name w:val="3D8B1F8D502D4D3499FA641889E2AE0E4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56">
    <w:name w:val="8D450DEC8CC547AFBACEEDE34D4E0A605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52">
    <w:name w:val="780430C84A684CAAB22A9082EFE4E6235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17">
    <w:name w:val="5F9F40044030454395728E0C6AB3D018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2">
    <w:name w:val="91A1FB380893470CAD5CD4CA0DC1356A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1">
    <w:name w:val="5743E6D01E8F4C01888AB3B5F61B2597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52">
    <w:name w:val="AA43F23589524DAD8265F17F9889B1D65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52">
    <w:name w:val="494606E7AE134B98B88D49DD28F4007D5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51">
    <w:name w:val="4A7A18302D0D43DF8466411F139B07795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95">
    <w:name w:val="1CE92F02F6ED495EA188391495254E969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47">
    <w:name w:val="0D5FBC6D814B413EB792595BEAF750444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29">
    <w:name w:val="D15583E7372941648E29EFD75C0BF442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29">
    <w:name w:val="FF5B039841004047A7D153C2980CC788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30">
    <w:name w:val="0A90A92253D642E2975CA89751539B153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30">
    <w:name w:val="CB5F44AFE6FD4044A74F1EE8ED80BDDB3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31">
    <w:name w:val="D057AEADAFAF489A9CFE30DB158CDCEB3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80">
    <w:name w:val="05FABC9F217F41A38F74DEA7CB1565638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46">
    <w:name w:val="3D8B1F8D502D4D3499FA641889E2AE0E4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57">
    <w:name w:val="8D450DEC8CC547AFBACEEDE34D4E0A605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53">
    <w:name w:val="780430C84A684CAAB22A9082EFE4E6235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18">
    <w:name w:val="5F9F40044030454395728E0C6AB3D0181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3">
    <w:name w:val="91A1FB380893470CAD5CD4CA0DC1356A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2">
    <w:name w:val="5743E6D01E8F4C01888AB3B5F61B2597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53">
    <w:name w:val="AA43F23589524DAD8265F17F9889B1D65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53">
    <w:name w:val="494606E7AE134B98B88D49DD28F4007D5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52">
    <w:name w:val="4A7A18302D0D43DF8466411F139B07795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96">
    <w:name w:val="1CE92F02F6ED495EA188391495254E969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48">
    <w:name w:val="0D5FBC6D814B413EB792595BEAF750444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30">
    <w:name w:val="D15583E7372941648E29EFD75C0BF4423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30">
    <w:name w:val="FF5B039841004047A7D153C2980CC7883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31">
    <w:name w:val="0A90A92253D642E2975CA89751539B153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31">
    <w:name w:val="CB5F44AFE6FD4044A74F1EE8ED80BDDB3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32">
    <w:name w:val="D057AEADAFAF489A9CFE30DB158CDCEB3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81">
    <w:name w:val="05FABC9F217F41A38F74DEA7CB1565638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47">
    <w:name w:val="3D8B1F8D502D4D3499FA641889E2AE0E4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58">
    <w:name w:val="8D450DEC8CC547AFBACEEDE34D4E0A605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54">
    <w:name w:val="780430C84A684CAAB22A9082EFE4E6235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19">
    <w:name w:val="5F9F40044030454395728E0C6AB3D0181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4">
    <w:name w:val="91A1FB380893470CAD5CD4CA0DC1356A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3">
    <w:name w:val="5743E6D01E8F4C01888AB3B5F61B2597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54">
    <w:name w:val="AA43F23589524DAD8265F17F9889B1D65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54">
    <w:name w:val="494606E7AE134B98B88D49DD28F4007D5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53">
    <w:name w:val="4A7A18302D0D43DF8466411F139B07795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97">
    <w:name w:val="1CE92F02F6ED495EA188391495254E969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49">
    <w:name w:val="0D5FBC6D814B413EB792595BEAF750444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31">
    <w:name w:val="D15583E7372941648E29EFD75C0BF4423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31">
    <w:name w:val="FF5B039841004047A7D153C2980CC7883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32">
    <w:name w:val="0A90A92253D642E2975CA89751539B153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32">
    <w:name w:val="CB5F44AFE6FD4044A74F1EE8ED80BDDB3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33">
    <w:name w:val="D057AEADAFAF489A9CFE30DB158CDCEB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82">
    <w:name w:val="05FABC9F217F41A38F74DEA7CB1565638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48">
    <w:name w:val="3D8B1F8D502D4D3499FA641889E2AE0E4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59">
    <w:name w:val="8D450DEC8CC547AFBACEEDE34D4E0A605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55">
    <w:name w:val="780430C84A684CAAB22A9082EFE4E6235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20">
    <w:name w:val="5F9F40044030454395728E0C6AB3D0182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5">
    <w:name w:val="91A1FB380893470CAD5CD4CA0DC1356A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4">
    <w:name w:val="5743E6D01E8F4C01888AB3B5F61B2597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55">
    <w:name w:val="AA43F23589524DAD8265F17F9889B1D65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55">
    <w:name w:val="494606E7AE134B98B88D49DD28F4007D5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54">
    <w:name w:val="4A7A18302D0D43DF8466411F139B07795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98">
    <w:name w:val="1CE92F02F6ED495EA188391495254E969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50">
    <w:name w:val="0D5FBC6D814B413EB792595BEAF750445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32">
    <w:name w:val="D15583E7372941648E29EFD75C0BF4423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32">
    <w:name w:val="FF5B039841004047A7D153C2980CC7883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33">
    <w:name w:val="0A90A92253D642E2975CA89751539B15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33">
    <w:name w:val="CB5F44AFE6FD4044A74F1EE8ED80BDDB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34">
    <w:name w:val="D057AEADAFAF489A9CFE30DB158CDCEB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83">
    <w:name w:val="05FABC9F217F41A38F74DEA7CB1565638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49">
    <w:name w:val="3D8B1F8D502D4D3499FA641889E2AE0E4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60">
    <w:name w:val="8D450DEC8CC547AFBACEEDE34D4E0A606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56">
    <w:name w:val="780430C84A684CAAB22A9082EFE4E6235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21">
    <w:name w:val="5F9F40044030454395728E0C6AB3D0182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6">
    <w:name w:val="91A1FB380893470CAD5CD4CA0DC1356A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5">
    <w:name w:val="5743E6D01E8F4C01888AB3B5F61B2597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56">
    <w:name w:val="AA43F23589524DAD8265F17F9889B1D65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56">
    <w:name w:val="494606E7AE134B98B88D49DD28F4007D5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55">
    <w:name w:val="4A7A18302D0D43DF8466411F139B07795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99">
    <w:name w:val="1CE92F02F6ED495EA188391495254E969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51">
    <w:name w:val="0D5FBC6D814B413EB792595BEAF750445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33">
    <w:name w:val="D15583E7372941648E29EFD75C0BF442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33">
    <w:name w:val="FF5B039841004047A7D153C2980CC788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34">
    <w:name w:val="0A90A92253D642E2975CA89751539B15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34">
    <w:name w:val="CB5F44AFE6FD4044A74F1EE8ED80BDDB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35">
    <w:name w:val="D057AEADAFAF489A9CFE30DB158CDCEB3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84">
    <w:name w:val="05FABC9F217F41A38F74DEA7CB1565638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50">
    <w:name w:val="3D8B1F8D502D4D3499FA641889E2AE0E5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61">
    <w:name w:val="8D450DEC8CC547AFBACEEDE34D4E0A606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57">
    <w:name w:val="780430C84A684CAAB22A9082EFE4E6235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22">
    <w:name w:val="5F9F40044030454395728E0C6AB3D0182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7">
    <w:name w:val="91A1FB380893470CAD5CD4CA0DC1356A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6">
    <w:name w:val="5743E6D01E8F4C01888AB3B5F61B2597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57">
    <w:name w:val="AA43F23589524DAD8265F17F9889B1D65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57">
    <w:name w:val="494606E7AE134B98B88D49DD28F4007D5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56">
    <w:name w:val="4A7A18302D0D43DF8466411F139B07795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100">
    <w:name w:val="1CE92F02F6ED495EA188391495254E9610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52">
    <w:name w:val="0D5FBC6D814B413EB792595BEAF750445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34">
    <w:name w:val="D15583E7372941648E29EFD75C0BF442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34">
    <w:name w:val="FF5B039841004047A7D153C2980CC788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35">
    <w:name w:val="0A90A92253D642E2975CA89751539B153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35">
    <w:name w:val="CB5F44AFE6FD4044A74F1EE8ED80BDDB3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36">
    <w:name w:val="D057AEADAFAF489A9CFE30DB158CDCEB3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85">
    <w:name w:val="05FABC9F217F41A38F74DEA7CB1565638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51">
    <w:name w:val="3D8B1F8D502D4D3499FA641889E2AE0E5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62">
    <w:name w:val="8D450DEC8CC547AFBACEEDE34D4E0A606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58">
    <w:name w:val="780430C84A684CAAB22A9082EFE4E6235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23">
    <w:name w:val="5F9F40044030454395728E0C6AB3D018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7">
    <w:name w:val="5743E6D01E8F4C01888AB3B5F61B2597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58">
    <w:name w:val="AA43F23589524DAD8265F17F9889B1D65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58">
    <w:name w:val="494606E7AE134B98B88D49DD28F4007D5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57">
    <w:name w:val="4A7A18302D0D43DF8466411F139B07795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101">
    <w:name w:val="1CE92F02F6ED495EA188391495254E9610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53">
    <w:name w:val="0D5FBC6D814B413EB792595BEAF750445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35">
    <w:name w:val="D15583E7372941648E29EFD75C0BF4423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35">
    <w:name w:val="FF5B039841004047A7D153C2980CC7883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36">
    <w:name w:val="0A90A92253D642E2975CA89751539B153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36">
    <w:name w:val="CB5F44AFE6FD4044A74F1EE8ED80BDDB3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37">
    <w:name w:val="D057AEADAFAF489A9CFE30DB158CDCEB3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86">
    <w:name w:val="05FABC9F217F41A38F74DEA7CB1565638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52">
    <w:name w:val="3D8B1F8D502D4D3499FA641889E2AE0E5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63">
    <w:name w:val="8D450DEC8CC547AFBACEEDE34D4E0A606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59">
    <w:name w:val="780430C84A684CAAB22A9082EFE4E6235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24">
    <w:name w:val="5F9F40044030454395728E0C6AB3D018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30BD3C0C2624E09A08E798752046EA4">
    <w:name w:val="930BD3C0C2624E09A08E798752046EA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59">
    <w:name w:val="AA43F23589524DAD8265F17F9889B1D65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59">
    <w:name w:val="494606E7AE134B98B88D49DD28F4007D5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58">
    <w:name w:val="4A7A18302D0D43DF8466411F139B07795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102">
    <w:name w:val="1CE92F02F6ED495EA188391495254E9610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54">
    <w:name w:val="0D5FBC6D814B413EB792595BEAF750445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36">
    <w:name w:val="D15583E7372941648E29EFD75C0BF4423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36">
    <w:name w:val="FF5B039841004047A7D153C2980CC7883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37">
    <w:name w:val="0A90A92253D642E2975CA89751539B153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37">
    <w:name w:val="CB5F44AFE6FD4044A74F1EE8ED80BDDB3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38">
    <w:name w:val="D057AEADAFAF489A9CFE30DB158CDCEB3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87">
    <w:name w:val="05FABC9F217F41A38F74DEA7CB1565638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53">
    <w:name w:val="3D8B1F8D502D4D3499FA641889E2AE0E5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64">
    <w:name w:val="8D450DEC8CC547AFBACEEDE34D4E0A606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60">
    <w:name w:val="780430C84A684CAAB22A9082EFE4E6236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25">
    <w:name w:val="5F9F40044030454395728E0C6AB3D0182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60">
    <w:name w:val="AA43F23589524DAD8265F17F9889B1D66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60">
    <w:name w:val="494606E7AE134B98B88D49DD28F4007D6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59">
    <w:name w:val="4A7A18302D0D43DF8466411F139B07795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103">
    <w:name w:val="1CE92F02F6ED495EA188391495254E9610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55">
    <w:name w:val="0D5FBC6D814B413EB792595BEAF750445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37">
    <w:name w:val="D15583E7372941648E29EFD75C0BF4423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37">
    <w:name w:val="FF5B039841004047A7D153C2980CC7883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38">
    <w:name w:val="0A90A92253D642E2975CA89751539B153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38">
    <w:name w:val="CB5F44AFE6FD4044A74F1EE8ED80BDDB3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39">
    <w:name w:val="D057AEADAFAF489A9CFE30DB158CDCEB3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88">
    <w:name w:val="05FABC9F217F41A38F74DEA7CB15656388"/>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54">
    <w:name w:val="3D8B1F8D502D4D3499FA641889E2AE0E5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65">
    <w:name w:val="8D450DEC8CC547AFBACEEDE34D4E0A6065"/>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61">
    <w:name w:val="780430C84A684CAAB22A9082EFE4E62361"/>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26">
    <w:name w:val="5F9F40044030454395728E0C6AB3D0182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61">
    <w:name w:val="AA43F23589524DAD8265F17F9889B1D66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61">
    <w:name w:val="494606E7AE134B98B88D49DD28F4007D6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60">
    <w:name w:val="4A7A18302D0D43DF8466411F139B07796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104">
    <w:name w:val="1CE92F02F6ED495EA188391495254E9610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56">
    <w:name w:val="0D5FBC6D814B413EB792595BEAF7504456"/>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38">
    <w:name w:val="D15583E7372941648E29EFD75C0BF4423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38">
    <w:name w:val="FF5B039841004047A7D153C2980CC7883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39">
    <w:name w:val="0A90A92253D642E2975CA89751539B153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39">
    <w:name w:val="CB5F44AFE6FD4044A74F1EE8ED80BDDB3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40">
    <w:name w:val="D057AEADAFAF489A9CFE30DB158CDCEB4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89">
    <w:name w:val="05FABC9F217F41A38F74DEA7CB1565638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55">
    <w:name w:val="3D8B1F8D502D4D3499FA641889E2AE0E5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66">
    <w:name w:val="8D450DEC8CC547AFBACEEDE34D4E0A606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62">
    <w:name w:val="780430C84A684CAAB22A9082EFE4E6236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27">
    <w:name w:val="5F9F40044030454395728E0C6AB3D0182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8">
    <w:name w:val="91A1FB380893470CAD5CD4CA0DC1356A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8">
    <w:name w:val="5743E6D01E8F4C01888AB3B5F61B2597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62">
    <w:name w:val="AA43F23589524DAD8265F17F9889B1D66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62">
    <w:name w:val="494606E7AE134B98B88D49DD28F4007D6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61">
    <w:name w:val="4A7A18302D0D43DF8466411F139B07796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105">
    <w:name w:val="1CE92F02F6ED495EA188391495254E9610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57">
    <w:name w:val="0D5FBC6D814B413EB792595BEAF750445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39">
    <w:name w:val="D15583E7372941648E29EFD75C0BF4423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39">
    <w:name w:val="FF5B039841004047A7D153C2980CC7883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40">
    <w:name w:val="0A90A92253D642E2975CA89751539B154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40">
    <w:name w:val="CB5F44AFE6FD4044A74F1EE8ED80BDDB4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41">
    <w:name w:val="D057AEADAFAF489A9CFE30DB158CDCEB4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90">
    <w:name w:val="05FABC9F217F41A38F74DEA7CB1565639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56">
    <w:name w:val="3D8B1F8D502D4D3499FA641889E2AE0E5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67">
    <w:name w:val="8D450DEC8CC547AFBACEEDE34D4E0A606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63">
    <w:name w:val="780430C84A684CAAB22A9082EFE4E6236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28">
    <w:name w:val="5F9F40044030454395728E0C6AB3D0182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63">
    <w:name w:val="AA43F23589524DAD8265F17F9889B1D66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63">
    <w:name w:val="494606E7AE134B98B88D49DD28F4007D6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62">
    <w:name w:val="4A7A18302D0D43DF8466411F139B07796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106">
    <w:name w:val="1CE92F02F6ED495EA188391495254E96106"/>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58">
    <w:name w:val="0D5FBC6D814B413EB792595BEAF750445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40">
    <w:name w:val="D15583E7372941648E29EFD75C0BF4424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40">
    <w:name w:val="FF5B039841004047A7D153C2980CC7884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41">
    <w:name w:val="0A90A92253D642E2975CA89751539B154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41">
    <w:name w:val="CB5F44AFE6FD4044A74F1EE8ED80BDDB4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42">
    <w:name w:val="D057AEADAFAF489A9CFE30DB158CDCEB4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91">
    <w:name w:val="05FABC9F217F41A38F74DEA7CB1565639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57">
    <w:name w:val="3D8B1F8D502D4D3499FA641889E2AE0E5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68">
    <w:name w:val="8D450DEC8CC547AFBACEEDE34D4E0A606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64">
    <w:name w:val="780430C84A684CAAB22A9082EFE4E6236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29">
    <w:name w:val="5F9F40044030454395728E0C6AB3D0182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9">
    <w:name w:val="91A1FB380893470CAD5CD4CA0DC1356A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9">
    <w:name w:val="5743E6D01E8F4C01888AB3B5F61B2597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64">
    <w:name w:val="AA43F23589524DAD8265F17F9889B1D66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64">
    <w:name w:val="494606E7AE134B98B88D49DD28F4007D64"/>
    <w:autoRedefine/>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63">
    <w:name w:val="4A7A18302D0D43DF8466411F139B07796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107">
    <w:name w:val="1CE92F02F6ED495EA188391495254E9610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59">
    <w:name w:val="0D5FBC6D814B413EB792595BEAF7504459"/>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41">
    <w:name w:val="D15583E7372941648E29EFD75C0BF44241"/>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41">
    <w:name w:val="FF5B039841004047A7D153C2980CC7884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42">
    <w:name w:val="0A90A92253D642E2975CA89751539B154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42">
    <w:name w:val="CB5F44AFE6FD4044A74F1EE8ED80BDDB4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43">
    <w:name w:val="D057AEADAFAF489A9CFE30DB158CDCEB4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92">
    <w:name w:val="05FABC9F217F41A38F74DEA7CB1565639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58">
    <w:name w:val="3D8B1F8D502D4D3499FA641889E2AE0E5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69">
    <w:name w:val="8D450DEC8CC547AFBACEEDE34D4E0A606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65">
    <w:name w:val="780430C84A684CAAB22A9082EFE4E6236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30">
    <w:name w:val="5F9F40044030454395728E0C6AB3D0183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10">
    <w:name w:val="91A1FB380893470CAD5CD4CA0DC1356A1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10">
    <w:name w:val="5743E6D01E8F4C01888AB3B5F61B25971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65">
    <w:name w:val="AA43F23589524DAD8265F17F9889B1D66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65">
    <w:name w:val="494606E7AE134B98B88D49DD28F4007D65"/>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64">
    <w:name w:val="4A7A18302D0D43DF8466411F139B07796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70">
    <w:name w:val="8D450DEC8CC547AFBACEEDE34D4E0A607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66">
    <w:name w:val="780430C84A684CAAB22A9082EFE4E6236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31">
    <w:name w:val="5F9F40044030454395728E0C6AB3D0183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11">
    <w:name w:val="91A1FB380893470CAD5CD4CA0DC1356A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66">
    <w:name w:val="AA43F23589524DAD8265F17F9889B1D66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66">
    <w:name w:val="494606E7AE134B98B88D49DD28F4007D6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65">
    <w:name w:val="4A7A18302D0D43DF8466411F139B07796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71">
    <w:name w:val="8D450DEC8CC547AFBACEEDE34D4E0A607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67">
    <w:name w:val="780430C84A684CAAB22A9082EFE4E62367"/>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32">
    <w:name w:val="5F9F40044030454395728E0C6AB3D0183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12">
    <w:name w:val="91A1FB380893470CAD5CD4CA0DC1356A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11">
    <w:name w:val="5743E6D01E8F4C01888AB3B5F61B2597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67">
    <w:name w:val="AA43F23589524DAD8265F17F9889B1D66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67">
    <w:name w:val="494606E7AE134B98B88D49DD28F4007D67"/>
    <w:pPr>
      <w:spacing w:after="200" w:line="276" w:lineRule="auto"/>
      <w:contextualSpacing/>
    </w:pPr>
    <w:rPr>
      <w:rFonts w:ascii="Times New Roman" w:eastAsia="PMingLiU" w:hAnsi="Times New Roman"/>
      <w:sz w:val="24"/>
      <w:szCs w:val="22"/>
      <w:lang w:val="en-US" w:eastAsia="en-US"/>
    </w:rPr>
  </w:style>
  <w:style w:type="paragraph" w:customStyle="1" w:styleId="35D33AE20BCD4F88A2805D5D160C565B">
    <w:name w:val="35D33AE20BCD4F88A2805D5D160C565B"/>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66">
    <w:name w:val="4A7A18302D0D43DF8466411F139B07796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72">
    <w:name w:val="8D450DEC8CC547AFBACEEDE34D4E0A607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68">
    <w:name w:val="780430C84A684CAAB22A9082EFE4E6236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33">
    <w:name w:val="5F9F40044030454395728E0C6AB3D0183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13">
    <w:name w:val="91A1FB380893470CAD5CD4CA0DC1356A1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12">
    <w:name w:val="5743E6D01E8F4C01888AB3B5F61B2597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68">
    <w:name w:val="AA43F23589524DAD8265F17F9889B1D66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68">
    <w:name w:val="494606E7AE134B98B88D49DD28F4007D6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5D33AE20BCD4F88A2805D5D160C565B1">
    <w:name w:val="35D33AE20BCD4F88A2805D5D160C565B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A7A18302D0D43DF8466411F139B077967">
    <w:name w:val="4A7A18302D0D43DF8466411F139B077967"/>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73">
    <w:name w:val="8D450DEC8CC547AFBACEEDE34D4E0A607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69">
    <w:name w:val="780430C84A684CAAB22A9082EFE4E6236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34">
    <w:name w:val="5F9F40044030454395728E0C6AB3D0183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14">
    <w:name w:val="91A1FB380893470CAD5CD4CA0DC1356A14"/>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13">
    <w:name w:val="5743E6D01E8F4C01888AB3B5F61B25971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69">
    <w:name w:val="AA43F23589524DAD8265F17F9889B1D66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69">
    <w:name w:val="494606E7AE134B98B88D49DD28F4007D6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5D33AE20BCD4F88A2805D5D160C565B2">
    <w:name w:val="35D33AE20BCD4F88A2805D5D160C565B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74">
    <w:name w:val="8D450DEC8CC547AFBACEEDE34D4E0A607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70">
    <w:name w:val="780430C84A684CAAB22A9082EFE4E6237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15">
    <w:name w:val="91A1FB380893470CAD5CD4CA0DC1356A15"/>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14">
    <w:name w:val="5743E6D01E8F4C01888AB3B5F61B25971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70">
    <w:name w:val="AA43F23589524DAD8265F17F9889B1D67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70">
    <w:name w:val="494606E7AE134B98B88D49DD28F4007D7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5D33AE20BCD4F88A2805D5D160C565B3">
    <w:name w:val="35D33AE20BCD4F88A2805D5D160C565B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75">
    <w:name w:val="8D450DEC8CC547AFBACEEDE34D4E0A607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71">
    <w:name w:val="780430C84A684CAAB22A9082EFE4E6237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16">
    <w:name w:val="91A1FB380893470CAD5CD4CA0DC1356A1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15">
    <w:name w:val="5743E6D01E8F4C01888AB3B5F61B25971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71">
    <w:name w:val="AA43F23589524DAD8265F17F9889B1D67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71">
    <w:name w:val="494606E7AE134B98B88D49DD28F4007D71"/>
    <w:pPr>
      <w:spacing w:after="200" w:line="276" w:lineRule="auto"/>
      <w:contextualSpacing/>
    </w:pPr>
    <w:rPr>
      <w:rFonts w:ascii="Times New Roman" w:eastAsia="PMingLiU" w:hAnsi="Times New Roman"/>
      <w:sz w:val="24"/>
      <w:szCs w:val="22"/>
      <w:lang w:val="en-US" w:eastAsia="en-US"/>
    </w:rPr>
  </w:style>
  <w:style w:type="paragraph" w:customStyle="1" w:styleId="35D33AE20BCD4F88A2805D5D160C565B4">
    <w:name w:val="35D33AE20BCD4F88A2805D5D160C565B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76">
    <w:name w:val="8D450DEC8CC547AFBACEEDE34D4E0A607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72">
    <w:name w:val="780430C84A684CAAB22A9082EFE4E6237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17">
    <w:name w:val="91A1FB380893470CAD5CD4CA0DC1356A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16">
    <w:name w:val="5743E6D01E8F4C01888AB3B5F61B25971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72">
    <w:name w:val="AA43F23589524DAD8265F17F9889B1D67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72">
    <w:name w:val="494606E7AE134B98B88D49DD28F4007D7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5D33AE20BCD4F88A2805D5D160C565B5">
    <w:name w:val="35D33AE20BCD4F88A2805D5D160C565B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77">
    <w:name w:val="8D450DEC8CC547AFBACEEDE34D4E0A6077"/>
    <w:autoRedefine/>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73">
    <w:name w:val="780430C84A684CAAB22A9082EFE4E6237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35">
    <w:name w:val="5F9F40044030454395728E0C6AB3D0183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18">
    <w:name w:val="91A1FB380893470CAD5CD4CA0DC1356A1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17">
    <w:name w:val="5743E6D01E8F4C01888AB3B5F61B25971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73">
    <w:name w:val="AA43F23589524DAD8265F17F9889B1D67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73">
    <w:name w:val="494606E7AE134B98B88D49DD28F4007D7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5D33AE20BCD4F88A2805D5D160C565B6">
    <w:name w:val="35D33AE20BCD4F88A2805D5D160C565B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78">
    <w:name w:val="8D450DEC8CC547AFBACEEDE34D4E0A6078"/>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74">
    <w:name w:val="780430C84A684CAAB22A9082EFE4E6237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36">
    <w:name w:val="5F9F40044030454395728E0C6AB3D0183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18">
    <w:name w:val="5743E6D01E8F4C01888AB3B5F61B259718"/>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74">
    <w:name w:val="AA43F23589524DAD8265F17F9889B1D67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74">
    <w:name w:val="494606E7AE134B98B88D49DD28F4007D7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5D33AE20BCD4F88A2805D5D160C565B7">
    <w:name w:val="35D33AE20BCD4F88A2805D5D160C565B7"/>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79">
    <w:name w:val="8D450DEC8CC547AFBACEEDE34D4E0A607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75">
    <w:name w:val="780430C84A684CAAB22A9082EFE4E6237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37">
    <w:name w:val="5F9F40044030454395728E0C6AB3D0183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19">
    <w:name w:val="5743E6D01E8F4C01888AB3B5F61B25971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75">
    <w:name w:val="AA43F23589524DAD8265F17F9889B1D67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75">
    <w:name w:val="494606E7AE134B98B88D49DD28F4007D75"/>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5D33AE20BCD4F88A2805D5D160C565B8">
    <w:name w:val="35D33AE20BCD4F88A2805D5D160C565B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80">
    <w:name w:val="8D450DEC8CC547AFBACEEDE34D4E0A608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76">
    <w:name w:val="780430C84A684CAAB22A9082EFE4E6237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38">
    <w:name w:val="5F9F40044030454395728E0C6AB3D0183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20">
    <w:name w:val="5743E6D01E8F4C01888AB3B5F61B25972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76">
    <w:name w:val="AA43F23589524DAD8265F17F9889B1D67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76">
    <w:name w:val="494606E7AE134B98B88D49DD28F4007D76"/>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5D33AE20BCD4F88A2805D5D160C565B9">
    <w:name w:val="35D33AE20BCD4F88A2805D5D160C565B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81">
    <w:name w:val="8D450DEC8CC547AFBACEEDE34D4E0A608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77">
    <w:name w:val="780430C84A684CAAB22A9082EFE4E6237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39">
    <w:name w:val="5F9F40044030454395728E0C6AB3D0183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19">
    <w:name w:val="91A1FB380893470CAD5CD4CA0DC1356A1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21">
    <w:name w:val="5743E6D01E8F4C01888AB3B5F61B25972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77">
    <w:name w:val="AA43F23589524DAD8265F17F9889B1D67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77">
    <w:name w:val="494606E7AE134B98B88D49DD28F4007D77"/>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5D33AE20BCD4F88A2805D5D160C565B10">
    <w:name w:val="35D33AE20BCD4F88A2805D5D160C565B1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82">
    <w:name w:val="8D450DEC8CC547AFBACEEDE34D4E0A608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78">
    <w:name w:val="780430C84A684CAAB22A9082EFE4E6237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40">
    <w:name w:val="5F9F40044030454395728E0C6AB3D0184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20">
    <w:name w:val="91A1FB380893470CAD5CD4CA0DC1356A2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22">
    <w:name w:val="5743E6D01E8F4C01888AB3B5F61B25972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78">
    <w:name w:val="AA43F23589524DAD8265F17F9889B1D67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78">
    <w:name w:val="494606E7AE134B98B88D49DD28F4007D7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5D33AE20BCD4F88A2805D5D160C565B11">
    <w:name w:val="35D33AE20BCD4F88A2805D5D160C565B1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83">
    <w:name w:val="8D450DEC8CC547AFBACEEDE34D4E0A608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79">
    <w:name w:val="780430C84A684CAAB22A9082EFE4E6237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41">
    <w:name w:val="5F9F40044030454395728E0C6AB3D0184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21">
    <w:name w:val="91A1FB380893470CAD5CD4CA0DC1356A21"/>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23">
    <w:name w:val="5743E6D01E8F4C01888AB3B5F61B25972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79">
    <w:name w:val="AA43F23589524DAD8265F17F9889B1D67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79">
    <w:name w:val="494606E7AE134B98B88D49DD28F4007D79"/>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5D33AE20BCD4F88A2805D5D160C565B12">
    <w:name w:val="35D33AE20BCD4F88A2805D5D160C565B1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1CE92F02F6ED495EA188391495254E96108">
    <w:name w:val="1CE92F02F6ED495EA188391495254E96108"/>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D5FBC6D814B413EB792595BEAF7504460">
    <w:name w:val="0D5FBC6D814B413EB792595BEAF750446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15583E7372941648E29EFD75C0BF44242">
    <w:name w:val="D15583E7372941648E29EFD75C0BF4424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FF5B039841004047A7D153C2980CC78842">
    <w:name w:val="FF5B039841004047A7D153C2980CC78842"/>
    <w:pPr>
      <w:spacing w:after="200" w:line="276" w:lineRule="auto"/>
      <w:contextualSpacing/>
    </w:pPr>
    <w:rPr>
      <w:rFonts w:ascii="Times New Roman" w:eastAsia="PMingLiU" w:hAnsi="Times New Roman"/>
      <w:sz w:val="24"/>
      <w:szCs w:val="22"/>
      <w:lang w:val="en-US" w:eastAsia="en-US"/>
    </w:rPr>
  </w:style>
  <w:style w:type="paragraph" w:customStyle="1" w:styleId="0A90A92253D642E2975CA89751539B1543">
    <w:name w:val="0A90A92253D642E2975CA89751539B154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CB5F44AFE6FD4044A74F1EE8ED80BDDB43">
    <w:name w:val="CB5F44AFE6FD4044A74F1EE8ED80BDDB4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D057AEADAFAF489A9CFE30DB158CDCEB44">
    <w:name w:val="D057AEADAFAF489A9CFE30DB158CDCEB4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05FABC9F217F41A38F74DEA7CB15656393">
    <w:name w:val="05FABC9F217F41A38F74DEA7CB15656393"/>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D8B1F8D502D4D3499FA641889E2AE0E59">
    <w:name w:val="3D8B1F8D502D4D3499FA641889E2AE0E59"/>
    <w:pPr>
      <w:spacing w:after="200" w:line="276" w:lineRule="auto"/>
      <w:contextualSpacing/>
    </w:pPr>
    <w:rPr>
      <w:rFonts w:ascii="Times New Roman" w:eastAsia="PMingLiU" w:hAnsi="Times New Roman"/>
      <w:sz w:val="24"/>
      <w:szCs w:val="22"/>
      <w:lang w:val="en-US" w:eastAsia="en-US"/>
    </w:rPr>
  </w:style>
  <w:style w:type="paragraph" w:customStyle="1" w:styleId="8D450DEC8CC547AFBACEEDE34D4E0A6084">
    <w:name w:val="8D450DEC8CC547AFBACEEDE34D4E0A608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780430C84A684CAAB22A9082EFE4E62380">
    <w:name w:val="780430C84A684CAAB22A9082EFE4E6238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F9F40044030454395728E0C6AB3D01842">
    <w:name w:val="5F9F40044030454395728E0C6AB3D0184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91A1FB380893470CAD5CD4CA0DC1356A22">
    <w:name w:val="91A1FB380893470CAD5CD4CA0DC1356A22"/>
    <w:autoRedefine/>
    <w:qFormat/>
    <w:pPr>
      <w:spacing w:after="200" w:line="276" w:lineRule="auto"/>
      <w:contextualSpacing/>
    </w:pPr>
    <w:rPr>
      <w:rFonts w:ascii="Times New Roman" w:eastAsia="PMingLiU" w:hAnsi="Times New Roman"/>
      <w:sz w:val="24"/>
      <w:szCs w:val="22"/>
      <w:lang w:val="en-US" w:eastAsia="en-US"/>
    </w:rPr>
  </w:style>
  <w:style w:type="paragraph" w:customStyle="1" w:styleId="5743E6D01E8F4C01888AB3B5F61B259724">
    <w:name w:val="5743E6D01E8F4C01888AB3B5F61B259724"/>
    <w:autoRedefine/>
    <w:qFormat/>
    <w:pPr>
      <w:spacing w:after="200" w:line="276" w:lineRule="auto"/>
      <w:contextualSpacing/>
    </w:pPr>
    <w:rPr>
      <w:rFonts w:ascii="Times New Roman" w:eastAsia="PMingLiU" w:hAnsi="Times New Roman"/>
      <w:sz w:val="24"/>
      <w:szCs w:val="22"/>
      <w:lang w:val="en-US" w:eastAsia="en-US"/>
    </w:rPr>
  </w:style>
  <w:style w:type="paragraph" w:customStyle="1" w:styleId="AA43F23589524DAD8265F17F9889B1D680">
    <w:name w:val="AA43F23589524DAD8265F17F9889B1D68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494606E7AE134B98B88D49DD28F4007D80">
    <w:name w:val="494606E7AE134B98B88D49DD28F4007D80"/>
    <w:autoRedefine/>
    <w:qFormat/>
    <w:pPr>
      <w:spacing w:after="200" w:line="276" w:lineRule="auto"/>
      <w:contextualSpacing/>
    </w:pPr>
    <w:rPr>
      <w:rFonts w:ascii="Times New Roman" w:eastAsia="PMingLiU" w:hAnsi="Times New Roman"/>
      <w:sz w:val="24"/>
      <w:szCs w:val="22"/>
      <w:lang w:val="en-US" w:eastAsia="en-US"/>
    </w:rPr>
  </w:style>
  <w:style w:type="paragraph" w:customStyle="1" w:styleId="35D33AE20BCD4F88A2805D5D160C565B13">
    <w:name w:val="35D33AE20BCD4F88A2805D5D160C565B13"/>
    <w:autoRedefine/>
    <w:qFormat/>
    <w:pPr>
      <w:spacing w:after="200" w:line="276" w:lineRule="auto"/>
      <w:contextualSpacing/>
    </w:pPr>
    <w:rPr>
      <w:rFonts w:ascii="Times New Roman" w:eastAsia="PMingLiU" w:hAnsi="Times New Roman"/>
      <w:sz w:val="24"/>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54A6A-163F-4105-9313-8965E58F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6</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Harison</dc:creator>
  <cp:lastModifiedBy>Ани Х. Павлова</cp:lastModifiedBy>
  <cp:revision>2</cp:revision>
  <dcterms:created xsi:type="dcterms:W3CDTF">2024-05-13T09:33:00Z</dcterms:created>
  <dcterms:modified xsi:type="dcterms:W3CDTF">2024-05-13T09:33:00Z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2EA91B5A8ACF46EE8F90A292B6FE0608_13</vt:lpwstr>
  </property>
</Properties>
</file>